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28" w:lineRule="auto"/>
        <w:ind w:left="1442" w:right="1392" w:firstLine="1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Legislativ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781/1986,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18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abril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por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que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aprueba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Text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Refundido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Disposiciones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Legales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vigente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materi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Régimen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Local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hace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pública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plantill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Ayuntamiento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spacing w:val="13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las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Organismo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Autónomos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4379" w:right="2034" w:firstLine="-243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5"/>
        </w:rPr>
        <w:t>EXCMO</w:t>
      </w:r>
      <w:r>
        <w:rPr>
          <w:rFonts w:ascii="Arial" w:hAnsi="Arial" w:cs="Arial" w:eastAsia="Arial"/>
          <w:sz w:val="21"/>
          <w:szCs w:val="21"/>
          <w:spacing w:val="-5"/>
          <w:w w:val="105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AYUNTAMIENTO</w:t>
      </w:r>
      <w:r>
        <w:rPr>
          <w:rFonts w:ascii="Arial" w:hAnsi="Arial" w:cs="Arial" w:eastAsia="Arial"/>
          <w:sz w:val="21"/>
          <w:szCs w:val="21"/>
          <w:spacing w:val="-10"/>
          <w:w w:val="10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CRISTÓBA</w:t>
      </w:r>
      <w:r>
        <w:rPr>
          <w:rFonts w:ascii="Arial" w:hAnsi="Arial" w:cs="Arial" w:eastAsia="Arial"/>
          <w:sz w:val="21"/>
          <w:szCs w:val="21"/>
          <w:spacing w:val="0"/>
          <w:w w:val="107"/>
        </w:rPr>
        <w:t>L</w:t>
      </w:r>
      <w:r>
        <w:rPr>
          <w:rFonts w:ascii="Arial" w:hAnsi="Arial" w:cs="Arial" w:eastAsia="Arial"/>
          <w:sz w:val="21"/>
          <w:szCs w:val="21"/>
          <w:spacing w:val="-27"/>
          <w:w w:val="10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LAGUNA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  <w:t>EJERCICI</w:t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21"/>
          <w:szCs w:val="21"/>
          <w:spacing w:val="44"/>
          <w:w w:val="100"/>
          <w:u w:val="thick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  <w:u w:val="thick" w:color="000000"/>
        </w:rPr>
        <w:t>2023</w:t>
      </w:r>
      <w:r>
        <w:rPr>
          <w:rFonts w:ascii="Arial" w:hAnsi="Arial" w:cs="Arial" w:eastAsia="Arial"/>
          <w:sz w:val="21"/>
          <w:szCs w:val="21"/>
          <w:spacing w:val="0"/>
          <w:w w:val="107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5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9"/>
          <w:i/>
        </w:rPr>
        <w:t>PLANTILLA</w:t>
      </w:r>
      <w:r>
        <w:rPr>
          <w:rFonts w:ascii="Arial" w:hAnsi="Arial" w:cs="Arial" w:eastAsia="Arial"/>
          <w:sz w:val="21"/>
          <w:szCs w:val="21"/>
          <w:spacing w:val="-14"/>
          <w:w w:val="109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PERSONA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</w:rPr>
        <w:t>L</w:t>
      </w:r>
      <w:r>
        <w:rPr>
          <w:rFonts w:ascii="Arial" w:hAnsi="Arial" w:cs="Arial" w:eastAsia="Arial"/>
          <w:sz w:val="21"/>
          <w:szCs w:val="21"/>
          <w:spacing w:val="57"/>
          <w:w w:val="100"/>
          <w:i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  <w:i/>
        </w:rPr>
        <w:t>FUNCIONARIO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27.579193" w:type="dxa"/>
      </w:tblPr>
      <w:tblGrid/>
      <w:tr>
        <w:trPr>
          <w:trHeight w:val="472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1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7"/>
                <w:i/>
              </w:rPr>
              <w:t>lFDB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4"/>
                <w:i/>
              </w:rPr>
              <w:t>PLAZAS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5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DENOMINACIÓN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7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.PLAZA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9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spacing w:val="0"/>
                <w:w w:val="100"/>
                <w:i/>
              </w:rPr>
              <w:t>GRUPO</w:t>
            </w:r>
            <w:r>
              <w:rPr>
                <w:rFonts w:ascii="Courier New" w:hAnsi="Courier New" w:cs="Courier New" w:eastAsia="Courier New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94" w:after="0" w:line="240" w:lineRule="auto"/>
              <w:ind w:left="58" w:right="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FUNCIONARIO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HABILITACIÓ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CARÁCTBR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BSTATAL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32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INTERVENTOR/A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11" w:right="4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position w:val="-1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332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VICEINTERVENTOR/A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11" w:right="4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32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SECRETARIO/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PLENO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11" w:right="4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332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SECRETARIO/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TECNICO/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APOYO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0"/>
                <w:w w:val="84"/>
              </w:rPr>
              <w:t>J.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spacing w:val="-14"/>
                <w:w w:val="8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GOBIERN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08" w:right="4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32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DIRECTOR-DIRECTOR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GESTIO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ECONOMICA-FINANCIERA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11" w:right="4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41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ADMINISTRACIÓ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GBNBRAL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275" w:right="23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1"/>
                <w:position w:val="-1"/>
              </w:rPr>
              <w:t>76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T.A.G.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11" w:right="4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4"/>
                <w:position w:val="-1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position w:val="-1"/>
              </w:rPr>
              <w:t>TECNICO/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92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GESTION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18" w:after="0" w:line="205" w:lineRule="exact"/>
              <w:ind w:left="411" w:right="3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position w:val="-1"/>
              </w:rPr>
              <w:t>A2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260"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  <w:position w:val="-1"/>
              </w:rPr>
              <w:t>23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ADMINISTRATIVO/A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25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5"/>
              </w:rPr>
              <w:t>Cl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26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8"/>
                <w:position w:val="-1"/>
              </w:rPr>
              <w:t>157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  <w:position w:val="-1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86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ADMINISTRATIVO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26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position w:val="-1"/>
              </w:rPr>
              <w:t>C2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5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ADMINISTRACIÓ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BSPBCIAL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623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8"/>
              </w:rPr>
              <w:t>SUBBSCAL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TÍCNIC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SUPBRIOR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275" w:right="2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1"/>
                <w:position w:val="-1"/>
              </w:rPr>
              <w:t>16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T.A.E.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11" w:right="4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position w:val="-1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626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8"/>
              </w:rPr>
              <w:t>SUBBSCAL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TÍCNIC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7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MBDIA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275" w:right="21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1"/>
                <w:position w:val="-1"/>
              </w:rPr>
              <w:t>19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T.M.A.E.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411" w:right="3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A2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16" w:right="26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3"/>
                <w:position w:val="-2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TRABAJADO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TRABAJADORASOCIAL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11" w:after="0" w:line="240" w:lineRule="auto"/>
              <w:ind w:left="410" w:right="3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A2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332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AYUDANTE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ARCHIVO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411" w:right="3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A2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26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8"/>
              </w:rPr>
              <w:t>SUBBSCAL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TÍCNIC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332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ARCHIVO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25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5"/>
              </w:rPr>
              <w:t>Cl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18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DELINEANTE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26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C1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1" w:after="0" w:line="205" w:lineRule="exact"/>
              <w:ind w:left="319" w:right="2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  <w:position w:val="-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INSPECTOR-INSPECTOR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ARBITRIOS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25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position w:val="-1"/>
              </w:rPr>
              <w:t>C1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332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AGENTE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4"/>
              </w:rPr>
              <w:t>MEDI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5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AMBIENTE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26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C1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NumType w:start="8761"/>
          <w:pgMar w:header="1152" w:top="1480" w:bottom="280" w:left="660" w:right="660"/>
          <w:headerReference w:type="odd" r:id="rId5"/>
          <w:headerReference w:type="even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20.380707" w:type="dxa"/>
      </w:tblPr>
      <w:tblGrid/>
      <w:tr>
        <w:trPr>
          <w:trHeight w:val="705" w:hRule="exact"/>
        </w:trPr>
        <w:tc>
          <w:tcPr>
            <w:tcW w:w="81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40" w:lineRule="auto"/>
              <w:ind w:left="58" w:right="7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SUBESCAL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ESPECIALB8-POLICI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SUPBIUOR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</w:tr>
      <w:tr>
        <w:trPr>
          <w:trHeight w:val="259" w:hRule="exact"/>
        </w:trPr>
        <w:tc>
          <w:tcPr>
            <w:tcW w:w="81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5" w:after="0" w:line="240" w:lineRule="auto"/>
              <w:ind w:left="336" w:right="2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5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COMISARIO/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POLICÍA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5" w:after="0" w:line="240" w:lineRule="auto"/>
              <w:ind w:left="501" w:right="4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" w:after="0" w:line="240" w:lineRule="auto"/>
              <w:ind w:left="323" w:right="29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SUBCOMISARIO/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POLICIA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01" w:right="4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5" w:hRule="exact"/>
        </w:trPr>
        <w:tc>
          <w:tcPr>
            <w:tcW w:w="81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SUBESCAL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ESPECIALE8-POLICI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BJBCUTIVA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</w:tr>
      <w:tr>
        <w:trPr>
          <w:trHeight w:val="238" w:hRule="exact"/>
        </w:trPr>
        <w:tc>
          <w:tcPr>
            <w:tcW w:w="81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21" w:right="28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94"/>
              </w:rPr>
              <w:t>6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71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INSPECTOR-INSPECTOR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POLICIA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1" w:after="0" w:line="240" w:lineRule="auto"/>
              <w:ind w:left="501" w:right="4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A2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7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4"/>
                <w:position w:val="-1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SUBINSPECTOR-SUBINSPECTOR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POLICIA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8" w:after="0" w:line="205" w:lineRule="exact"/>
              <w:ind w:left="501" w:right="4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  <w:position w:val="-1"/>
              </w:rPr>
              <w:t>A2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705" w:hRule="exact"/>
        </w:trPr>
        <w:tc>
          <w:tcPr>
            <w:tcW w:w="817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571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SUBESCAL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ESPECIALE8-POLICI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BSCAL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BÁSICA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</w:tr>
      <w:tr>
        <w:trPr>
          <w:trHeight w:val="234" w:hRule="exact"/>
        </w:trPr>
        <w:tc>
          <w:tcPr>
            <w:tcW w:w="817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1" w:after="0" w:line="205" w:lineRule="exact"/>
              <w:ind w:left="265" w:right="2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  <w:position w:val="-1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571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OFICIAL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POLICIA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01" w:right="46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C1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7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8" w:after="0" w:line="205" w:lineRule="exact"/>
              <w:ind w:left="2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position w:val="-1"/>
              </w:rPr>
              <w:t>248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571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LICIAS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01" w:right="4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position w:val="-1"/>
              </w:rPr>
              <w:t>C1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641" w:hRule="exact"/>
        </w:trPr>
        <w:tc>
          <w:tcPr>
            <w:tcW w:w="817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618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71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PUNCIONAIUO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335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PLANTILL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PERSONAL</w:t>
      </w:r>
      <w:r>
        <w:rPr>
          <w:rFonts w:ascii="Arial" w:hAnsi="Arial" w:cs="Arial" w:eastAsia="Arial"/>
          <w:sz w:val="21"/>
          <w:szCs w:val="21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  <w:b/>
          <w:bCs/>
        </w:rPr>
        <w:t>LABORAL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59.192963" w:type="dxa"/>
      </w:tblPr>
      <w:tblGrid/>
      <w:tr>
        <w:trPr>
          <w:trHeight w:val="594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60" w:after="0" w:line="252" w:lineRule="auto"/>
              <w:ind w:left="65" w:right="-6" w:firstLine="72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6"/>
                <w:i/>
              </w:rPr>
              <w:t>NDDB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3"/>
                <w:i/>
              </w:rPr>
              <w:t>PLAZAS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DENOMINACIÓ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2"/>
                <w:i/>
              </w:rPr>
              <w:t>CATBGOJUA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1"/>
                <w:position w:val="-1"/>
              </w:rPr>
              <w:t>19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LICENCIADO/A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69" w:right="5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4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18" w:right="2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A.T.S.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41" w:right="4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0"/>
                <w:position w:val="-1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03" w:right="28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ARQUITECTO/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40" w:right="4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0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02" w:right="27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0"/>
                <w:position w:val="-1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position w:val="-1"/>
              </w:rPr>
              <w:t>TECNICO/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92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GRAD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88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MEDIO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39" w:right="48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0"/>
                <w:position w:val="-1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319" w:right="2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COORDINADOR/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SOCIOCULTURAL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41" w:right="4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0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260" w:right="2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8"/>
                <w:position w:val="-1"/>
              </w:rPr>
              <w:t>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TRABAJADOR/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2" w:after="0" w:line="240" w:lineRule="auto"/>
              <w:ind w:left="540" w:right="48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02" w:right="26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22"/>
                <w:position w:val="-2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ANALIST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INFORMATICO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4" w:lineRule="exact"/>
              <w:ind w:left="539" w:right="48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85"/>
              </w:rPr>
              <w:t>11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2" w:after="0" w:line="240" w:lineRule="auto"/>
              <w:ind w:left="304" w:right="26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38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TECNICO/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INFORMATICO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1" w:after="0" w:line="240" w:lineRule="auto"/>
              <w:ind w:left="512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18" w:right="2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ENCARGADO/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88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1" w:after="0" w:line="205" w:lineRule="exact"/>
              <w:ind w:left="512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  <w:position w:val="-1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275" w:right="2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9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ENCARGADO/A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512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03" w:right="2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5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JEFE/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TALLER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1" w:after="0" w:line="240" w:lineRule="auto"/>
              <w:ind w:left="512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4" w:lineRule="exact"/>
              <w:ind w:left="304" w:right="2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1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5"/>
              </w:rPr>
              <w:t>CAPATAZ-CAPATAZ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86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AGRICOLA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512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17" w:right="2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7"/>
                <w:position w:val="-2"/>
              </w:rPr>
              <w:t>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GESTOR-GESTOR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SOCIOCULTURALES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1" w:after="0" w:line="240" w:lineRule="auto"/>
              <w:ind w:left="511" w:right="4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18" w:right="2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GESTOR-GESTORA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1" w:after="0" w:line="205" w:lineRule="exact"/>
              <w:ind w:left="512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  <w:position w:val="-1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18" w:right="2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  <w:position w:val="-1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TECNICO/AJARDI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INFANCIA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511" w:right="4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18" w:right="2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1"/>
                <w:position w:val="-1"/>
              </w:rPr>
              <w:t>COORDINADOR/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2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TURISTICO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1" w:after="0" w:line="205" w:lineRule="exact"/>
              <w:ind w:left="512" w:right="44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  <w:position w:val="-1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275" w:right="20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9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INFORMADOR/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TURISTICO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512" w:right="4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3"/>
              </w:rPr>
              <w:t>III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260" w:right="22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  <w:position w:val="-1"/>
              </w:rPr>
              <w:t>31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ADMINISTRATIVO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12" w:right="4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4"/>
                <w:position w:val="-1"/>
              </w:rPr>
              <w:t>L5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4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03" w:right="28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7"/>
                <w:position w:val="-1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INSPECCION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68" w:right="42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L51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" w:after="0" w:line="240" w:lineRule="auto"/>
              <w:ind w:left="304" w:right="28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12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BIBLIOTECA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12" w:right="4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4"/>
                <w:position w:val="-1"/>
              </w:rPr>
              <w:t>L5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3"/>
                <w:position w:val="-1"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SUBALTERNO/A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12" w:right="4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  <w:position w:val="-1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CAPATAZ-CAPATAZA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11" w:right="4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03" w:right="28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11" w:right="4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4" w:lineRule="exact"/>
              <w:ind w:left="304" w:right="2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1"/>
              </w:rPr>
              <w:t>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GUARDAMONTE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12" w:right="4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03" w:right="28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5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CARPINTERO/A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12" w:right="4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17" w:right="27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7"/>
                <w:position w:val="-2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CONDUCTOR/A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11" w:right="4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1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260" w:right="22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  <w:position w:val="-1"/>
              </w:rPr>
              <w:t>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OFICIAL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11" w:right="4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1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03" w:right="28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7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571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VIGILANTE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PISCINA-CAMPING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11" w:right="4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52" w:footer="0" w:top="1460" w:bottom="280" w:left="660" w:right="660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5.630035" w:type="dxa"/>
      </w:tblPr>
      <w:tblGrid/>
      <w:tr>
        <w:trPr>
          <w:trHeight w:val="238" w:hRule="exact"/>
        </w:trPr>
        <w:tc>
          <w:tcPr>
            <w:tcW w:w="817" w:type="dxa"/>
            <w:tcBorders>
              <w:top w:val="single" w:sz="8.638256" w:space="0" w:color="000000"/>
              <w:bottom w:val="single" w:sz="8.638256" w:space="0" w:color="000000"/>
              <w:left w:val="single" w:sz="11.51768" w:space="0" w:color="000000"/>
              <w:right w:val="single" w:sz="5.75884" w:space="0" w:color="000000"/>
            </w:tcBorders>
          </w:tcPr>
          <w:p>
            <w:pPr>
              <w:spacing w:before="0" w:after="0" w:line="214" w:lineRule="exact"/>
              <w:ind w:left="279" w:right="21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14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71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OPERARI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34" w:right="53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17" w:type="dxa"/>
            <w:tcBorders>
              <w:top w:val="single" w:sz="8.638256" w:space="0" w:color="000000"/>
              <w:bottom w:val="single" w:sz="8.638256" w:space="0" w:color="000000"/>
              <w:left w:val="single" w:sz="11.51768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264" w:right="2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  <w:position w:val="-1"/>
              </w:rPr>
              <w:t>37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1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VIGILANTES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33" w:right="53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  <w:position w:val="-1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5" w:hRule="exact"/>
        </w:trPr>
        <w:tc>
          <w:tcPr>
            <w:tcW w:w="817" w:type="dxa"/>
            <w:tcBorders>
              <w:top w:val="single" w:sz="8.638256" w:space="0" w:color="000000"/>
              <w:bottom w:val="single" w:sz="8.638256" w:space="0" w:color="000000"/>
              <w:left w:val="single" w:sz="11.51768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241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78"/>
                <w:position w:val="-2"/>
              </w:rPr>
              <w:t>365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571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11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87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87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PBB.SONAL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87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LABORAL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37" w:lineRule="exact"/>
        <w:ind w:left="308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9"/>
          <w:i/>
          <w:position w:val="-1"/>
        </w:rPr>
        <w:t>PLANTILLA</w:t>
      </w:r>
      <w:r>
        <w:rPr>
          <w:rFonts w:ascii="Arial" w:hAnsi="Arial" w:cs="Arial" w:eastAsia="Arial"/>
          <w:sz w:val="21"/>
          <w:szCs w:val="21"/>
          <w:spacing w:val="-21"/>
          <w:w w:val="109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32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PERSONA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58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  <w:i/>
          <w:position w:val="-1"/>
        </w:rPr>
        <w:t>EVENTUAL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33.218384" w:type="dxa"/>
      </w:tblPr>
      <w:tblGrid/>
      <w:tr>
        <w:trPr>
          <w:trHeight w:val="709" w:hRule="exact"/>
        </w:trPr>
        <w:tc>
          <w:tcPr>
            <w:tcW w:w="88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1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33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33"/>
                <w:i/>
              </w:rPr>
              <w:t>'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w w:val="133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PLAZAS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85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8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DENOMINACIÓN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1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557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8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54" w:right="2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85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9"/>
              </w:rPr>
              <w:t>DIRECTORI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GABINETE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PRESIDENCIA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88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54" w:right="2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85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  <w:position w:val="-1"/>
              </w:rPr>
              <w:t>RESPONSABLE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86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PRENSA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88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54" w:right="28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85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-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3"/>
                <w:szCs w:val="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3"/>
                <w:szCs w:val="3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3"/>
                <w:szCs w:val="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JEFE/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COMUNICACION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8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339" w:right="2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41"/>
                <w:position w:val="-1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85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ASESOR/A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88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15" w:after="0" w:line="208" w:lineRule="exact"/>
              <w:ind w:left="354" w:right="30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  <w:position w:val="-2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85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GESTOR/A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88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52" w:right="29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0"/>
                <w:position w:val="-2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85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SECRETARIO/A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88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40" w:lineRule="auto"/>
              <w:ind w:left="296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</w:rPr>
              <w:t>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85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40" w:lineRule="auto"/>
              <w:ind w:left="15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PBRSONAL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BVBNTUAL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left="226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9"/>
          <w:i/>
          <w:position w:val="-1"/>
        </w:rPr>
        <w:t>PLANTILLA</w:t>
      </w:r>
      <w:r>
        <w:rPr>
          <w:rFonts w:ascii="Arial" w:hAnsi="Arial" w:cs="Arial" w:eastAsia="Arial"/>
          <w:sz w:val="21"/>
          <w:szCs w:val="21"/>
          <w:spacing w:val="-21"/>
          <w:w w:val="109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DE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32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PERSONA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53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i/>
          <w:position w:val="-1"/>
        </w:rPr>
        <w:t>DIRECTIVO</w:t>
      </w:r>
      <w:r>
        <w:rPr>
          <w:rFonts w:ascii="Arial" w:hAnsi="Arial" w:cs="Arial" w:eastAsia="Arial"/>
          <w:sz w:val="21"/>
          <w:szCs w:val="21"/>
          <w:spacing w:val="39"/>
          <w:w w:val="100"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  <w:i/>
          <w:position w:val="-1"/>
        </w:rPr>
        <w:t>PROFESIONAL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9.229279" w:type="dxa"/>
      </w:tblPr>
      <w:tblGrid/>
      <w:tr>
        <w:trPr>
          <w:trHeight w:val="709" w:hRule="exact"/>
        </w:trPr>
        <w:tc>
          <w:tcPr>
            <w:tcW w:w="104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7" w:lineRule="auto"/>
              <w:ind w:left="173" w:right="107" w:firstLine="7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20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20"/>
                <w:i/>
              </w:rPr>
              <w:t>'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2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0"/>
                <w:i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PLAZAS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691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DENOMINACIÓN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1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57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PLAZA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04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425" w:right="396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94"/>
              </w:rPr>
              <w:t>6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669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DIRECTOR-DIRECTOR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9" w:hRule="exact"/>
        </w:trPr>
        <w:tc>
          <w:tcPr>
            <w:tcW w:w="104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5" w:right="396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94"/>
              </w:rPr>
              <w:t>6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</w:rPr>
            </w:r>
          </w:p>
        </w:tc>
        <w:tc>
          <w:tcPr>
            <w:tcW w:w="6691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PBRSONAL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DIB.BCTIV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PROPBSIONAL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left="4545" w:right="484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4"/>
          <w:i/>
          <w:position w:val="-1"/>
        </w:rPr>
        <w:t>RESUMEN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3.236542" w:type="dxa"/>
      </w:tblPr>
      <w:tblGrid/>
      <w:tr>
        <w:trPr>
          <w:trHeight w:val="241" w:hRule="exact"/>
        </w:trPr>
        <w:tc>
          <w:tcPr>
            <w:tcW w:w="662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3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P'UNCIONAIUOS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74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5"/>
              </w:rPr>
              <w:t>618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662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9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LABORAL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727" w:right="-2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80"/>
                <w:position w:val="-2"/>
              </w:rPr>
              <w:t>365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245" w:hRule="exact"/>
        </w:trPr>
        <w:tc>
          <w:tcPr>
            <w:tcW w:w="662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9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BVBNTUAL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right="4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8"/>
                <w:position w:val="-1"/>
              </w:rPr>
              <w:t>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662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9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PBRSONAL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DIRECTIV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PROF.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right="4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662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right="5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8"/>
              </w:rPr>
              <w:t>1.016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3" w:lineRule="auto"/>
        <w:ind w:left="4437" w:right="3145" w:firstLine="-125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GERENCIA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MUNICIPA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URBANISMO</w:t>
      </w:r>
      <w:r>
        <w:rPr>
          <w:rFonts w:ascii="Arial" w:hAnsi="Arial" w:cs="Arial" w:eastAsia="Arial"/>
          <w:sz w:val="21"/>
          <w:szCs w:val="21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EJERCICIO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2023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42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8"/>
        </w:rPr>
        <w:t>PLANTILLA</w:t>
      </w:r>
      <w:r>
        <w:rPr>
          <w:rFonts w:ascii="Arial" w:hAnsi="Arial" w:cs="Arial" w:eastAsia="Arial"/>
          <w:sz w:val="21"/>
          <w:szCs w:val="21"/>
          <w:spacing w:val="-10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PERSONA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FUNCIONARIO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8.413315" w:type="dxa"/>
      </w:tblPr>
      <w:tblGrid/>
      <w:tr>
        <w:trPr>
          <w:trHeight w:val="356" w:hRule="exact"/>
        </w:trPr>
        <w:tc>
          <w:tcPr>
            <w:tcW w:w="1371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51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7"/>
                <w:i/>
              </w:rPr>
              <w:t>N'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9"/>
                <w:w w:val="127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1"/>
                <w:i/>
              </w:rPr>
              <w:t>PLAZAS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60" w:after="0" w:line="240" w:lineRule="auto"/>
              <w:ind w:left="117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i/>
              </w:rPr>
              <w:t>DENOMINACIÓN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3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1"/>
                <w:i/>
              </w:rPr>
              <w:t>PLAZA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6" w:after="0" w:line="240" w:lineRule="auto"/>
              <w:ind w:left="353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spacing w:val="0"/>
                <w:w w:val="100"/>
                <w:i/>
              </w:rPr>
              <w:t>GRUPO</w:t>
            </w:r>
            <w:r>
              <w:rPr>
                <w:rFonts w:ascii="Courier New" w:hAnsi="Courier New" w:cs="Courier New" w:eastAsia="Courier New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439" w:hRule="exact"/>
        </w:trPr>
        <w:tc>
          <w:tcPr>
            <w:tcW w:w="1371" w:type="dxa"/>
            <w:vMerge w:val="restart"/>
            <w:tcBorders>
              <w:top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499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90" w:lineRule="exact"/>
              <w:ind w:left="75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ESCAL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88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8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ADMINISTRACIÓ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88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3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vMerge w:val="restart"/>
            <w:tcBorders>
              <w:top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02" w:hRule="exact"/>
        </w:trPr>
        <w:tc>
          <w:tcPr>
            <w:tcW w:w="1371" w:type="dxa"/>
            <w:vMerge/>
            <w:tcBorders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499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  <w:tc>
          <w:tcPr>
            <w:tcW w:w="1310" w:type="dxa"/>
            <w:vMerge/>
            <w:tcBorders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1371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606" w:right="5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-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[JEFE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COORDINADOR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2" w:after="0" w:line="240" w:lineRule="auto"/>
              <w:ind w:left="490" w:right="4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71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606" w:right="5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INTERVENCION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2" w:after="0" w:line="213" w:lineRule="exact"/>
              <w:ind w:left="490" w:right="4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  <w:position w:val="-1"/>
              </w:rPr>
              <w:t>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1371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606" w:right="5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TESORERíA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4" w:lineRule="exact"/>
              <w:ind w:left="490" w:right="4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2"/>
              </w:rPr>
              <w:t>Al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52" w:footer="0" w:top="1480" w:bottom="280" w:left="660" w:right="660"/>
          <w:pgSz w:w="11920" w:h="16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8.413315" w:type="dxa"/>
      </w:tblPr>
      <w:tblGrid/>
      <w:tr>
        <w:trPr>
          <w:trHeight w:val="238" w:hRule="exact"/>
        </w:trPr>
        <w:tc>
          <w:tcPr>
            <w:tcW w:w="1371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91" w:right="5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JEFE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90" w:right="4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371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606" w:right="5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-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55"/>
              </w:rPr>
              <w:t>1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55"/>
              </w:rPr>
              <w:t>     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3"/>
                <w:w w:val="5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JEFE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NEGOCIADO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C1/C2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71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48" w:right="4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4"/>
              </w:rPr>
              <w:t>14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90" w:right="4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371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48" w:right="47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8"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ADMINISTRATIVO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05" w:right="47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5"/>
              </w:rPr>
              <w:t>C2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71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91" w:right="5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9"/>
                <w:position w:val="-1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INSPECTORESAUXllJABBS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5" w:right="47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5"/>
                <w:position w:val="-1"/>
              </w:rPr>
              <w:t>C2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36" w:hRule="exact"/>
        </w:trPr>
        <w:tc>
          <w:tcPr>
            <w:tcW w:w="1371" w:type="dxa"/>
            <w:vMerge w:val="restart"/>
            <w:tcBorders>
              <w:top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90" w:lineRule="exact"/>
              <w:ind w:left="75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ESCAL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88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8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ADMINISTRACIÓ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3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88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3"/>
              </w:rPr>
              <w:t>ESPECIAL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vMerge w:val="restart"/>
            <w:tcBorders>
              <w:top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05" w:hRule="exact"/>
        </w:trPr>
        <w:tc>
          <w:tcPr>
            <w:tcW w:w="1371" w:type="dxa"/>
            <w:vMerge/>
            <w:tcBorders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  <w:tc>
          <w:tcPr>
            <w:tcW w:w="1310" w:type="dxa"/>
            <w:vMerge/>
            <w:tcBorders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38" w:hRule="exact"/>
        </w:trPr>
        <w:tc>
          <w:tcPr>
            <w:tcW w:w="1371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606" w:right="5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-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100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8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  <w:position w:val="-1"/>
              </w:rPr>
              <w:t>JEFE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1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1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90" w:right="4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  <w:position w:val="-1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1371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90" w:right="54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3"/>
                <w:position w:val="-2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TAE-SUPERIOR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88" w:right="4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371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48" w:right="48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4"/>
              </w:rPr>
              <w:t>14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TAE-MEDIO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1" w:after="0" w:line="240" w:lineRule="auto"/>
              <w:ind w:left="490" w:right="4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71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606" w:right="5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4"/>
                <w:position w:val="-1"/>
              </w:rPr>
              <w:t>TECNIC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4"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  <w:w w:val="94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  <w:position w:val="-1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85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INFORMATICO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19" w:right="4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  <w:position w:val="-1"/>
              </w:rPr>
              <w:t>B/Cl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28" w:hRule="exact"/>
        </w:trPr>
        <w:tc>
          <w:tcPr>
            <w:tcW w:w="1371" w:type="dxa"/>
            <w:vMerge w:val="restart"/>
            <w:tcBorders>
              <w:top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83" w:lineRule="exact"/>
              <w:ind w:left="32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4"/>
              </w:rPr>
              <w:t>ESCAL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88"/>
                <w:position w:val="-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4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8"/>
                <w:position w:val="-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4"/>
              </w:rPr>
              <w:t>ADMINISTRACIÓ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4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88"/>
                <w:position w:val="-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4"/>
              </w:rPr>
              <w:t>GENERAL-ESPECIAL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vMerge w:val="restart"/>
            <w:tcBorders>
              <w:top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198" w:hRule="exact"/>
        </w:trPr>
        <w:tc>
          <w:tcPr>
            <w:tcW w:w="1371" w:type="dxa"/>
            <w:vMerge/>
            <w:tcBorders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/>
            <w:rPr/>
          </w:p>
        </w:tc>
        <w:tc>
          <w:tcPr>
            <w:tcW w:w="4992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/>
            <w:rPr/>
          </w:p>
        </w:tc>
        <w:tc>
          <w:tcPr>
            <w:tcW w:w="1310" w:type="dxa"/>
            <w:vMerge/>
            <w:tcBorders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/>
            <w:rPr/>
          </w:p>
        </w:tc>
      </w:tr>
      <w:tr>
        <w:trPr>
          <w:trHeight w:val="241" w:hRule="exact"/>
        </w:trPr>
        <w:tc>
          <w:tcPr>
            <w:tcW w:w="1371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91" w:right="5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-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JEFE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90" w:right="4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71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91" w:right="5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992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-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55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55"/>
                <w:position w:val="-1"/>
              </w:rPr>
              <w:t>     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3"/>
                <w:w w:val="55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  <w:position w:val="-1"/>
              </w:rPr>
              <w:t>JEFE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SECCIÓN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3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2"/>
              </w:rPr>
              <w:t>Al/A2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371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7" w:after="0" w:line="216" w:lineRule="exact"/>
              <w:ind w:left="591" w:right="5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  <w:position w:val="-1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992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-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55"/>
              </w:rPr>
              <w:t>1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0"/>
                <w:w w:val="55"/>
              </w:rPr>
              <w:t>     </w:t>
            </w:r>
            <w:r>
              <w:rPr>
                <w:rFonts w:ascii="Times New Roman" w:hAnsi="Times New Roman" w:cs="Times New Roman" w:eastAsia="Times New Roman"/>
                <w:sz w:val="5"/>
                <w:szCs w:val="5"/>
                <w:spacing w:val="3"/>
                <w:w w:val="5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JEFE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SECCION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89" w:right="4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71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47" w:right="502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1"/>
                <w:position w:val="-2"/>
              </w:rPr>
              <w:t>73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6302" w:type="dxa"/>
            <w:gridSpan w:val="2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118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88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88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position w:val="-1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8"/>
                <w:w w:val="88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FUNCIONARIO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left="344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PLANTILL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3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PERSONAL</w:t>
      </w:r>
      <w:r>
        <w:rPr>
          <w:rFonts w:ascii="Arial" w:hAnsi="Arial" w:cs="Arial" w:eastAsia="Arial"/>
          <w:sz w:val="21"/>
          <w:szCs w:val="21"/>
          <w:spacing w:val="24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  <w:b/>
          <w:bCs/>
          <w:i/>
          <w:position w:val="-1"/>
        </w:rPr>
        <w:t>LABORAL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8.413315" w:type="dxa"/>
      </w:tblPr>
      <w:tblGrid/>
      <w:tr>
        <w:trPr>
          <w:trHeight w:val="702" w:hRule="exact"/>
        </w:trPr>
        <w:tc>
          <w:tcPr>
            <w:tcW w:w="1307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67" w:lineRule="auto"/>
              <w:ind w:left="324" w:right="251" w:firstLine="7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"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  <w:i/>
              </w:rPr>
              <w:t>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PLAZAS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057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0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  <w:i/>
              </w:rPr>
              <w:t>DENOMINACIÓN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9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  <w:i/>
              </w:rPr>
              <w:t>PLAZA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w w:val="109"/>
                <w:i/>
              </w:rPr>
              <w:t>CAT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  <w:w w:val="109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3"/>
                <w:i/>
              </w:rPr>
              <w:t>GORJA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07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77" w:right="49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  <w:position w:val="-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057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position w:val="-1"/>
              </w:rPr>
              <w:t>JEFE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89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9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77" w:right="5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1"/>
                <w:position w:val="-1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1307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562" w:right="52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57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TAE-MEDIO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75" w:right="4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  <w:position w:val="-1"/>
              </w:rPr>
              <w:t>II-3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77" w:right="49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5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TAE-MEDIO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76" w:right="4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II-2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307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61" w:right="51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0"/>
                <w:position w:val="-2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057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  <w:position w:val="-1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86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ADMINISTRATIVO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position w:val="-1"/>
              </w:rPr>
              <w:t>IVL5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1307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4" w:after="0" w:line="240" w:lineRule="auto"/>
              <w:ind w:left="578" w:right="4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057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RESPONSABLE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6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UNIDAD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4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  <w:position w:val="-1"/>
              </w:rPr>
              <w:t>IVL5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1307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19" w:right="45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67" w:type="dxa"/>
            <w:gridSpan w:val="2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19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LABORAL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left="4545" w:right="484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4"/>
          <w:b/>
          <w:bCs/>
          <w:i/>
          <w:position w:val="-1"/>
        </w:rPr>
        <w:t>RESUMEN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9.972687" w:type="dxa"/>
      </w:tblPr>
      <w:tblGrid/>
      <w:tr>
        <w:trPr>
          <w:trHeight w:val="238" w:hRule="exact"/>
        </w:trPr>
        <w:tc>
          <w:tcPr>
            <w:tcW w:w="6011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PERSONA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FUNCIONARIOS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4" w:after="0" w:line="211" w:lineRule="exact"/>
              <w:ind w:right="18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spacing w:val="0"/>
                <w:w w:val="104"/>
                <w:i/>
                <w:position w:val="-3"/>
              </w:rPr>
              <w:t>73</w:t>
            </w:r>
            <w:r>
              <w:rPr>
                <w:rFonts w:ascii="Arial" w:hAnsi="Arial" w:cs="Arial" w:eastAsia="Arial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6011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2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6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PERSONA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  <w:i/>
              </w:rPr>
              <w:t>LABORAL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right="5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i/>
              </w:rPr>
              <w:t>JO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6011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9" w:after="0" w:line="204" w:lineRule="exact"/>
              <w:ind w:right="31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4" w:after="0" w:line="219" w:lineRule="exact"/>
              <w:ind w:right="10"/>
              <w:jc w:val="right"/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95"/>
                <w:i/>
                <w:position w:val="-1"/>
              </w:rPr>
              <w:t>83</w:t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57" w:lineRule="auto"/>
        <w:ind w:left="4264" w:right="3171" w:firstLine="-1397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ORGANISMOS</w:t>
      </w:r>
      <w:r>
        <w:rPr>
          <w:rFonts w:ascii="Arial" w:hAnsi="Arial" w:cs="Arial" w:eastAsia="Arial"/>
          <w:sz w:val="21"/>
          <w:szCs w:val="21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AUTÓNOMO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  <w:b/>
          <w:bCs/>
        </w:rPr>
        <w:t>DEPORTES</w:t>
      </w:r>
      <w:r>
        <w:rPr>
          <w:rFonts w:ascii="Arial" w:hAnsi="Arial" w:cs="Arial" w:eastAsia="Arial"/>
          <w:sz w:val="21"/>
          <w:szCs w:val="21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EJERCICIO</w:t>
      </w:r>
      <w:r>
        <w:rPr>
          <w:rFonts w:ascii="Arial" w:hAnsi="Arial" w:cs="Arial" w:eastAsia="Arial"/>
          <w:sz w:val="21"/>
          <w:szCs w:val="21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7"/>
          <w:b/>
          <w:bCs/>
        </w:rPr>
        <w:t>2023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9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1"/>
          <w:szCs w:val="21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PLANTILL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PERSONAL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  <w:b/>
          <w:bCs/>
        </w:rPr>
        <w:t>FUNCIONARIO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19.600983" w:type="dxa"/>
      </w:tblPr>
      <w:tblGrid/>
      <w:tr>
        <w:trPr>
          <w:trHeight w:val="518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43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NOD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7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PLAZAS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70" w:type="dxa"/>
            <w:tcBorders>
              <w:top w:val="single" w:sz="5.75884" w:space="0" w:color="000000"/>
              <w:bottom w:val="single" w:sz="5.75884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11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DENOMINACIÓ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37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GRUPO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47" w:after="0" w:line="240" w:lineRule="auto"/>
              <w:ind w:left="586" w:right="50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0" w:type="dxa"/>
            <w:tcBorders>
              <w:top w:val="single" w:sz="5.75884" w:space="0" w:color="000000"/>
              <w:bottom w:val="single" w:sz="5.75884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29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LICENCIAD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INGENIERO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29" w:after="0" w:line="240" w:lineRule="auto"/>
              <w:ind w:left="526" w:right="5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47" w:after="0" w:line="240" w:lineRule="auto"/>
              <w:ind w:left="586" w:right="50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70" w:type="dxa"/>
            <w:tcBorders>
              <w:top w:val="single" w:sz="5.75884" w:space="0" w:color="000000"/>
              <w:bottom w:val="single" w:sz="5.75884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29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LICENCIAD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3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ARQUITECTO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29" w:after="0" w:line="240" w:lineRule="auto"/>
              <w:ind w:left="526" w:right="5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1152" w:footer="0" w:top="1460" w:bottom="280" w:left="660" w:right="660"/>
          <w:pgSz w:w="11920" w:h="16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19.600983" w:type="dxa"/>
      </w:tblPr>
      <w:tblGrid/>
      <w:tr>
        <w:trPr>
          <w:trHeight w:val="338" w:hRule="exact"/>
        </w:trPr>
        <w:tc>
          <w:tcPr>
            <w:tcW w:w="1321" w:type="dxa"/>
            <w:tcBorders>
              <w:top w:val="nil" w:sz="6" w:space="0" w:color="auto"/>
              <w:bottom w:val="single" w:sz="5.75884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51" w:after="0" w:line="240" w:lineRule="auto"/>
              <w:ind w:left="570" w:right="5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70" w:type="dxa"/>
            <w:tcBorders>
              <w:top w:val="nil" w:sz="6" w:space="0" w:color="auto"/>
              <w:bottom w:val="single" w:sz="5.75884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51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TECNIC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SUPERIOR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DEPORTIVO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nil" w:sz="6" w:space="0" w:color="auto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1" w:after="0" w:line="240" w:lineRule="auto"/>
              <w:ind w:left="526" w:right="5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32" w:after="0" w:line="240" w:lineRule="auto"/>
              <w:ind w:left="568" w:right="5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3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70" w:type="dxa"/>
            <w:tcBorders>
              <w:top w:val="single" w:sz="5.75884" w:space="0" w:color="000000"/>
              <w:bottom w:val="single" w:sz="5.75884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TÉCNIC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ADMINISTRACIÓ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25" w:right="5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36" w:after="0" w:line="240" w:lineRule="auto"/>
              <w:ind w:left="584" w:right="5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70" w:type="dxa"/>
            <w:tcBorders>
              <w:top w:val="single" w:sz="5.75884" w:space="0" w:color="000000"/>
              <w:bottom w:val="single" w:sz="5.75884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TÉCNIC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GESTIÓ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DEPORTIVA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4" w:after="0" w:line="240" w:lineRule="auto"/>
              <w:ind w:left="526" w:right="51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A2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8" w:hRule="exact"/>
        </w:trPr>
        <w:tc>
          <w:tcPr>
            <w:tcW w:w="1321" w:type="dxa"/>
            <w:tcBorders>
              <w:top w:val="single" w:sz="5.75884" w:space="0" w:color="000000"/>
              <w:bottom w:val="single" w:sz="2.879416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36" w:after="0" w:line="240" w:lineRule="auto"/>
              <w:ind w:left="584" w:right="5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70" w:type="dxa"/>
            <w:tcBorders>
              <w:top w:val="single" w:sz="5.75884" w:space="0" w:color="000000"/>
              <w:bottom w:val="single" w:sz="2.879416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TÉCNIC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2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INFORMÁTICO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5.75884" w:space="0" w:color="000000"/>
              <w:bottom w:val="single" w:sz="2.879416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41" w:right="5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6"/>
              </w:rPr>
              <w:t>C1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8" w:hRule="exact"/>
        </w:trPr>
        <w:tc>
          <w:tcPr>
            <w:tcW w:w="1321" w:type="dxa"/>
            <w:tcBorders>
              <w:top w:val="single" w:sz="2.879416" w:space="0" w:color="000000"/>
              <w:bottom w:val="single" w:sz="5.75884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42" w:after="0" w:line="240" w:lineRule="auto"/>
              <w:ind w:left="570" w:right="54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4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70" w:type="dxa"/>
            <w:tcBorders>
              <w:top w:val="single" w:sz="2.879416" w:space="0" w:color="000000"/>
              <w:bottom w:val="single" w:sz="5.75884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AUXILIARE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ADMINISTRATIVOS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2.879416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541" w:right="5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5"/>
              </w:rPr>
              <w:t>C2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2.879416" w:space="0" w:color="000000"/>
            </w:tcBorders>
          </w:tcPr>
          <w:p>
            <w:pPr>
              <w:spacing w:before="32" w:after="0" w:line="240" w:lineRule="auto"/>
              <w:ind w:left="525" w:right="45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6"/>
              </w:rPr>
              <w:t>13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245" w:type="dxa"/>
            <w:gridSpan w:val="2"/>
            <w:tcBorders>
              <w:top w:val="single" w:sz="5.75884" w:space="0" w:color="000000"/>
              <w:bottom w:val="single" w:sz="5.75884" w:space="0" w:color="000000"/>
              <w:left w:val="single" w:sz="2.879416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11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FUNCIONARIO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37" w:lineRule="exact"/>
        <w:ind w:left="299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B)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PLANTILL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3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PERSONAL</w:t>
      </w:r>
      <w:r>
        <w:rPr>
          <w:rFonts w:ascii="Arial" w:hAnsi="Arial" w:cs="Arial" w:eastAsia="Arial"/>
          <w:sz w:val="21"/>
          <w:szCs w:val="21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  <w:b/>
          <w:bCs/>
          <w:position w:val="-1"/>
        </w:rPr>
        <w:t>LABORAL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1.196594" w:type="dxa"/>
      </w:tblPr>
      <w:tblGrid/>
      <w:tr>
        <w:trPr>
          <w:trHeight w:val="396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NO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PLAZAS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11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DENOMINACIÓ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3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GRUPO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4" w:after="0" w:line="240" w:lineRule="auto"/>
              <w:ind w:left="575" w:right="49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LICENCIAD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TÉC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SUPERIOR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DEPORTIVO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5" w:after="0" w:line="240" w:lineRule="auto"/>
              <w:ind w:left="580" w:right="5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16"/>
              </w:rPr>
              <w:t>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96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573" w:right="5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ENCARGAD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COORDINADOR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INSTALACIONES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2" w:after="0" w:line="240" w:lineRule="auto"/>
              <w:ind w:left="508" w:right="45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75"/>
              </w:rPr>
              <w:t>Ili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9" w:after="0" w:line="240" w:lineRule="auto"/>
              <w:ind w:left="560" w:right="53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15"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AUXILIARE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ADMINISTRATIVOS/AS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508" w:right="47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7"/>
              </w:rPr>
              <w:t>L5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4" w:after="0" w:line="240" w:lineRule="auto"/>
              <w:ind w:left="575" w:right="49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5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SUBALTERNOS/AS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23" w:right="4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73" w:right="5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ARQUITECTO/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TÉCNICO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0" w:after="0" w:line="274" w:lineRule="exact"/>
              <w:ind w:left="549" w:right="49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14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73" w:right="50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CAPATAZ/A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1" w:after="0" w:line="240" w:lineRule="auto"/>
              <w:ind w:left="522" w:right="4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8" w:after="0" w:line="240" w:lineRule="auto"/>
              <w:ind w:left="573" w:right="53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OFICIALES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522" w:right="4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516" w:right="4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3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9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VIGILANTES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5" w:after="0" w:line="240" w:lineRule="auto"/>
              <w:ind w:left="537" w:right="52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9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1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59" w:after="0" w:line="240" w:lineRule="auto"/>
              <w:ind w:left="516" w:right="48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198" w:type="dxa"/>
            <w:gridSpan w:val="2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36" w:after="0" w:line="240" w:lineRule="auto"/>
              <w:ind w:left="13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LABORAL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left="308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B)</w:t>
      </w:r>
      <w:r>
        <w:rPr>
          <w:rFonts w:ascii="Arial" w:hAnsi="Arial" w:cs="Arial" w:eastAsia="Arial"/>
          <w:sz w:val="21"/>
          <w:szCs w:val="21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PLANTILL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3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position w:val="-1"/>
        </w:rPr>
        <w:t>PERSONAL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  <w:b/>
          <w:bCs/>
          <w:position w:val="-1"/>
        </w:rPr>
        <w:t>DIRECTIVO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8.395233" w:type="dxa"/>
      </w:tblPr>
      <w:tblGrid/>
      <w:tr>
        <w:trPr>
          <w:trHeight w:val="331" w:hRule="exact"/>
        </w:trPr>
        <w:tc>
          <w:tcPr>
            <w:tcW w:w="1325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N°DE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4"/>
              </w:rPr>
              <w:t>PLAZAS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184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17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DENOMINACIÓ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5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584" w:right="5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184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GERENTE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325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584" w:right="49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37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184" w:type="dxa"/>
            <w:tcBorders>
              <w:top w:val="single" w:sz="5.75884" w:space="0" w:color="000000"/>
              <w:bottom w:val="single" w:sz="5.75884" w:space="0" w:color="000000"/>
              <w:left w:val="single" w:sz="5.75884" w:space="0" w:color="000000"/>
              <w:right w:val="single" w:sz="5.75884" w:space="0" w:color="000000"/>
            </w:tcBorders>
          </w:tcPr>
          <w:p>
            <w:pPr>
              <w:spacing w:before="43" w:after="0" w:line="240" w:lineRule="auto"/>
              <w:ind w:left="12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1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DIRECTIVO/A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545" w:right="484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4"/>
          <w:b/>
          <w:bCs/>
        </w:rPr>
        <w:t>RESUMEN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20.380707" w:type="dxa"/>
      </w:tblPr>
      <w:tblGrid/>
      <w:tr>
        <w:trPr>
          <w:trHeight w:val="238" w:hRule="exact"/>
        </w:trPr>
        <w:tc>
          <w:tcPr>
            <w:tcW w:w="6014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8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i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6"/>
                <w:i/>
              </w:rPr>
              <w:t>1VTA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6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9"/>
                <w:w w:val="11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PERSONA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FUNCIONARIOS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5" w:after="0" w:line="211" w:lineRule="exact"/>
              <w:ind w:right="16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spacing w:val="0"/>
                <w:w w:val="97"/>
                <w:i/>
                <w:position w:val="-1"/>
              </w:rPr>
              <w:t>13</w:t>
            </w:r>
            <w:r>
              <w:rPr>
                <w:rFonts w:ascii="Courier New" w:hAnsi="Courier New" w:cs="Courier New" w:eastAsia="Courier New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6014" w:type="dxa"/>
            <w:tcBorders>
              <w:top w:val="single" w:sz="8.638256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8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B}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1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1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  <w:w w:val="111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PERSONA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  <w:i/>
              </w:rPr>
              <w:t>LABORAL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12" w:after="0" w:line="204" w:lineRule="exact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spacing w:val="0"/>
                <w:w w:val="109"/>
                <w:i/>
                <w:position w:val="-1"/>
              </w:rPr>
              <w:t>34</w:t>
            </w:r>
            <w:r>
              <w:rPr>
                <w:rFonts w:ascii="Courier New" w:hAnsi="Courier New" w:cs="Courier New" w:eastAsia="Courier New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6014" w:type="dxa"/>
            <w:tcBorders>
              <w:top w:val="single" w:sz="8.638256" w:space="0" w:color="000000"/>
              <w:bottom w:val="single" w:sz="5.75884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0" w:after="0" w:line="214" w:lineRule="exact"/>
              <w:ind w:left="115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w w:val="93"/>
                <w:i/>
              </w:rPr>
              <w:t>C}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12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7"/>
                <w:w w:val="112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PERSONA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  <w:i/>
              </w:rPr>
              <w:t>DIRECTIVO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right="-4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spacing w:val="0"/>
                <w:w w:val="130"/>
                <w:i/>
                <w:position w:val="1"/>
              </w:rPr>
              <w:t>1</w:t>
            </w:r>
            <w:r>
              <w:rPr>
                <w:rFonts w:ascii="Courier New" w:hAnsi="Courier New" w:cs="Courier New" w:eastAsia="Courier New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6014" w:type="dxa"/>
            <w:tcBorders>
              <w:top w:val="single" w:sz="5.75884" w:space="0" w:color="000000"/>
              <w:bottom w:val="single" w:sz="8.638256" w:space="0" w:color="000000"/>
              <w:left w:val="single" w:sz="5.75884" w:space="0" w:color="000000"/>
              <w:right w:val="single" w:sz="8.638256" w:space="0" w:color="000000"/>
            </w:tcBorders>
          </w:tcPr>
          <w:p>
            <w:pPr>
              <w:spacing w:before="12" w:after="0" w:line="240" w:lineRule="auto"/>
              <w:ind w:right="31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16" w:after="0" w:line="207" w:lineRule="exact"/>
              <w:ind w:right="30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9"/>
                <w:i/>
                <w:position w:val="-1"/>
              </w:rPr>
              <w:t>48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</w:tbl>
    <w:p>
      <w:pPr>
        <w:jc w:val="right"/>
        <w:spacing w:after="0"/>
        <w:sectPr>
          <w:pgMar w:header="1152" w:footer="0" w:top="1480" w:bottom="280" w:left="660" w:right="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1" w:after="0" w:line="244" w:lineRule="exact"/>
        <w:ind w:left="4163" w:right="2529" w:firstLine="-213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4"/>
          <w:b/>
          <w:bCs/>
        </w:rPr>
        <w:t>ORGANISMO</w:t>
      </w:r>
      <w:r>
        <w:rPr>
          <w:rFonts w:ascii="Arial" w:hAnsi="Arial" w:cs="Arial" w:eastAsia="Arial"/>
          <w:sz w:val="23"/>
          <w:szCs w:val="23"/>
          <w:spacing w:val="8"/>
          <w:w w:val="94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  <w:b/>
          <w:bCs/>
        </w:rPr>
        <w:t>AUTÓNOMO</w:t>
      </w:r>
      <w:r>
        <w:rPr>
          <w:rFonts w:ascii="Arial" w:hAnsi="Arial" w:cs="Arial" w:eastAsia="Arial"/>
          <w:sz w:val="23"/>
          <w:szCs w:val="23"/>
          <w:spacing w:val="-8"/>
          <w:w w:val="94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4"/>
          <w:b/>
          <w:bCs/>
        </w:rPr>
        <w:t>ACTIVIDADES</w:t>
      </w:r>
      <w:r>
        <w:rPr>
          <w:rFonts w:ascii="Arial" w:hAnsi="Arial" w:cs="Arial" w:eastAsia="Arial"/>
          <w:sz w:val="23"/>
          <w:szCs w:val="23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MUSICALES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5"/>
          <w:b/>
          <w:bCs/>
        </w:rPr>
        <w:t>EJERCICIO</w:t>
      </w:r>
      <w:r>
        <w:rPr>
          <w:rFonts w:ascii="Arial" w:hAnsi="Arial" w:cs="Arial" w:eastAsia="Arial"/>
          <w:sz w:val="23"/>
          <w:szCs w:val="23"/>
          <w:spacing w:val="-12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2023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exact"/>
        <w:ind w:left="289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PLANTILL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34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DEL</w:t>
      </w:r>
      <w:r>
        <w:rPr>
          <w:rFonts w:ascii="Arial" w:hAnsi="Arial" w:cs="Arial" w:eastAsia="Arial"/>
          <w:sz w:val="21"/>
          <w:szCs w:val="21"/>
          <w:spacing w:val="22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PERSONAL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  <w:b/>
          <w:bCs/>
          <w:i/>
          <w:position w:val="-1"/>
        </w:rPr>
        <w:t>FUNCIONARIO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2.81044" w:type="dxa"/>
      </w:tblPr>
      <w:tblGrid/>
      <w:tr>
        <w:trPr>
          <w:trHeight w:val="468" w:hRule="exact"/>
        </w:trPr>
        <w:tc>
          <w:tcPr>
            <w:tcW w:w="1080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2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1"/>
              </w:rPr>
              <w:t>N°DE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11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DENOMINACIO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8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58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GRUPO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08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9" w:after="0" w:line="214" w:lineRule="exact"/>
              <w:ind w:left="448" w:right="3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58"/>
                <w:position w:val="-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4895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position w:val="-1"/>
              </w:rPr>
              <w:t>JEFE/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89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position w:val="-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9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79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735" w:right="73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  <w:position w:val="-1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108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3" w:lineRule="exact"/>
              <w:ind w:left="448" w:right="3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58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JEFE/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NEGOCIAD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GESTIO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7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735" w:right="7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C2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08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" w:after="0" w:line="240" w:lineRule="auto"/>
              <w:ind w:left="448" w:right="3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58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JEFE/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NEGOCIAD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9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CONTABILIDAD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735" w:right="72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C2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080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3" w:lineRule="exact"/>
              <w:ind w:left="448" w:right="3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58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TECNICO/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6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ADMINISTRACIO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735" w:right="7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108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32" w:right="401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27"/>
                <w:position w:val="-2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  <w:tc>
          <w:tcPr>
            <w:tcW w:w="4895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5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ADMINISTRATIVO/A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734" w:right="7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8"/>
              </w:rPr>
              <w:t>C2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08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7" w:after="0" w:line="240" w:lineRule="auto"/>
              <w:ind w:left="446" w:right="39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1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691" w:type="dxa"/>
            <w:gridSpan w:val="2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22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FUNCIONARIO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left="312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47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9"/>
          <w:b/>
          <w:bCs/>
          <w:i/>
          <w:position w:val="-1"/>
        </w:rPr>
        <w:t>PLANnLL</w:t>
      </w:r>
      <w:r>
        <w:rPr>
          <w:rFonts w:ascii="Arial" w:hAnsi="Arial" w:cs="Arial" w:eastAsia="Arial"/>
          <w:sz w:val="21"/>
          <w:szCs w:val="21"/>
          <w:spacing w:val="0"/>
          <w:w w:val="109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9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DEL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PERSONAL</w:t>
      </w:r>
      <w:r>
        <w:rPr>
          <w:rFonts w:ascii="Arial" w:hAnsi="Arial" w:cs="Arial" w:eastAsia="Arial"/>
          <w:sz w:val="21"/>
          <w:szCs w:val="21"/>
          <w:spacing w:val="24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  <w:b/>
          <w:bCs/>
          <w:i/>
          <w:position w:val="-1"/>
        </w:rPr>
        <w:t>LABORAL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2.81044" w:type="dxa"/>
      </w:tblPr>
      <w:tblGrid/>
      <w:tr>
        <w:trPr>
          <w:trHeight w:val="472" w:hRule="exact"/>
        </w:trPr>
        <w:tc>
          <w:tcPr>
            <w:tcW w:w="108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2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1"/>
              </w:rPr>
              <w:t>N°DE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11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DENOMINACIO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1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  <w:w w:val="9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3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CATEGORIA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9" w:hRule="exact"/>
        </w:trPr>
        <w:tc>
          <w:tcPr>
            <w:tcW w:w="7771" w:type="dxa"/>
            <w:gridSpan w:val="3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8" w:right="-20"/>
              <w:jc w:val="left"/>
              <w:tabs>
                <w:tab w:pos="2320" w:val="left"/>
                <w:tab w:pos="59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2"/>
                <w:u w:val="thick" w:color="000000"/>
              </w:rPr>
              <w:t>SECCIÓ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3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w w:val="93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5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5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4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4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u w:val="thick" w:color="000000"/>
              </w:rPr>
              <w:t>SERVICIO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  <w:u w:val="thick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u w:val="thick" w:color="000000"/>
              </w:rPr>
              <w:t>GENERALES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108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" w:after="0" w:line="205" w:lineRule="exact"/>
              <w:ind w:left="448" w:right="3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58"/>
                <w:position w:val="-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4895" w:type="dxa"/>
            <w:tcBorders>
              <w:top w:val="single" w:sz="8.638256" w:space="0" w:color="000000"/>
              <w:bottom w:val="nil" w:sz="6" w:space="0" w:color="auto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8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5"/>
                <w:position w:val="-1"/>
              </w:rPr>
              <w:t>AUXILIAR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ADMINISTRATIVO/A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79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07" w:lineRule="exact"/>
              <w:ind w:left="706" w:right="6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5"/>
                <w:position w:val="-1"/>
              </w:rPr>
              <w:t>L51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50" w:hRule="exact"/>
        </w:trPr>
        <w:tc>
          <w:tcPr>
            <w:tcW w:w="108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3" w:after="0" w:line="240" w:lineRule="auto"/>
              <w:ind w:left="448" w:right="3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58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nil" w:sz="6" w:space="0" w:color="auto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3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1"/>
              </w:rPr>
              <w:t>GESTOR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SOCIOCULTURAL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32" w:lineRule="exact"/>
              <w:ind w:left="675" w:right="65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89"/>
                <w:position w:val="-1"/>
              </w:rPr>
              <w:t>Ill-5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108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" w:after="0" w:line="240" w:lineRule="auto"/>
              <w:ind w:left="448" w:right="3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58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SUBALTERNO/A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1" w:after="0" w:line="240" w:lineRule="auto"/>
              <w:ind w:left="678" w:right="63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6"/>
              </w:rPr>
              <w:t>IV-1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08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" w:after="0" w:line="214" w:lineRule="exact"/>
              <w:ind w:left="448" w:right="3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58"/>
                <w:position w:val="-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4895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OFICIAL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79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1" w:after="0" w:line="214" w:lineRule="exact"/>
              <w:ind w:left="678" w:right="64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  <w:position w:val="-1"/>
              </w:rPr>
              <w:t>IV-7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  <w:tr>
        <w:trPr>
          <w:trHeight w:val="436" w:hRule="exact"/>
        </w:trPr>
        <w:tc>
          <w:tcPr>
            <w:tcW w:w="7771" w:type="dxa"/>
            <w:gridSpan w:val="3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87" w:after="0" w:line="240" w:lineRule="auto"/>
              <w:ind w:left="2527" w:right="-20"/>
              <w:jc w:val="left"/>
              <w:tabs>
                <w:tab w:pos="59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u w:val="thick" w:color="000000"/>
              </w:rPr>
              <w:t>SECCIÓ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  <w:u w:val="thick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3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u w:val="thick" w:color="000000"/>
              </w:rPr>
              <w:t>ESCUEL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u w:val="thick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  <w:u w:val="thick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1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u w:val="thick" w:color="000000"/>
              </w:rPr>
              <w:t>MÚSICA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thick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thick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2" w:hRule="exact"/>
        </w:trPr>
        <w:tc>
          <w:tcPr>
            <w:tcW w:w="1080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9" w:after="0" w:line="240" w:lineRule="auto"/>
              <w:ind w:left="405" w:right="3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11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40" w:lineRule="auto"/>
              <w:ind w:left="79" w:right="18"/>
              <w:jc w:val="left"/>
              <w:tabs>
                <w:tab w:pos="1500" w:val="left"/>
                <w:tab w:pos="2740" w:val="left"/>
                <w:tab w:pos="39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PROFESOB/A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TITULADO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SUPERIOR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JORNADA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COMPLETA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749" w:right="7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I-2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080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4" w:lineRule="exact"/>
              <w:ind w:left="448" w:right="39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29"/>
              </w:rPr>
              <w:t>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4895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16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PROFESOB/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6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TITULAD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SUPERIOR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JORNAD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8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PARCIAL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96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750" w:right="7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2"/>
              </w:rPr>
              <w:t>I-2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7" w:hRule="exact"/>
        </w:trPr>
        <w:tc>
          <w:tcPr>
            <w:tcW w:w="108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09" w:lineRule="exact"/>
              <w:ind w:left="387" w:right="336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Pr/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83"/>
                <w:position w:val="-2"/>
              </w:rPr>
              <w:t>23</w:t>
            </w:r>
            <w:r>
              <w:rPr>
                <w:rFonts w:ascii="Courier New" w:hAnsi="Courier New" w:cs="Courier New" w:eastAsia="Courier New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691" w:type="dxa"/>
            <w:gridSpan w:val="2"/>
            <w:tcBorders>
              <w:top w:val="single" w:sz="8.638256" w:space="0" w:color="000000"/>
              <w:bottom w:val="nil" w:sz="6" w:space="0" w:color="auto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16" w:lineRule="exact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2"/>
                <w:w w:val="87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87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5"/>
                <w:w w:val="87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7"/>
                <w:position w:val="-1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4"/>
                <w:w w:val="87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-1"/>
              </w:rPr>
              <w:t>LABORAL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37" w:lineRule="exact"/>
        <w:ind w:left="226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57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PLANTI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u w:val="single" w:color="000000"/>
          <w:position w:val="-1"/>
        </w:rPr>
        <w:t>LL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u w:val="single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29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DEL</w:t>
      </w:r>
      <w:r>
        <w:rPr>
          <w:rFonts w:ascii="Arial" w:hAnsi="Arial" w:cs="Arial" w:eastAsia="Arial"/>
          <w:sz w:val="21"/>
          <w:szCs w:val="21"/>
          <w:spacing w:val="7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i/>
          <w:position w:val="-1"/>
        </w:rPr>
        <w:t>PERSONAL</w:t>
      </w:r>
      <w:r>
        <w:rPr>
          <w:rFonts w:ascii="Arial" w:hAnsi="Arial" w:cs="Arial" w:eastAsia="Arial"/>
          <w:sz w:val="21"/>
          <w:szCs w:val="21"/>
          <w:spacing w:val="25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  <w:b/>
          <w:bCs/>
          <w:i/>
          <w:position w:val="-1"/>
        </w:rPr>
        <w:t>DIRECnVO</w:t>
      </w:r>
      <w:r>
        <w:rPr>
          <w:rFonts w:ascii="Arial" w:hAnsi="Arial" w:cs="Arial" w:eastAsia="Arial"/>
          <w:sz w:val="21"/>
          <w:szCs w:val="21"/>
          <w:spacing w:val="31"/>
          <w:w w:val="106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6"/>
          <w:b/>
          <w:bCs/>
          <w:i/>
          <w:position w:val="-1"/>
        </w:rPr>
        <w:t>PROFESIONAL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5.611877" w:type="dxa"/>
      </w:tblPr>
      <w:tblGrid/>
      <w:tr>
        <w:trPr>
          <w:trHeight w:val="472" w:hRule="exact"/>
        </w:trPr>
        <w:tc>
          <w:tcPr>
            <w:tcW w:w="1080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2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1"/>
              </w:rPr>
              <w:t>N°DE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691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left="20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DENOMINACIO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  <w:w w:val="9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PLAZA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080" w:type="dxa"/>
            <w:tcBorders>
              <w:top w:val="single" w:sz="5.75884" w:space="0" w:color="000000"/>
              <w:bottom w:val="single" w:sz="2.87941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0" w:after="0" w:line="223" w:lineRule="exact"/>
              <w:ind w:left="447" w:right="37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51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691" w:type="dxa"/>
            <w:tcBorders>
              <w:top w:val="single" w:sz="5.75884" w:space="0" w:color="000000"/>
              <w:bottom w:val="single" w:sz="2.87941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50" w:lineRule="exact"/>
              <w:ind w:left="79" w:right="-20"/>
              <w:jc w:val="left"/>
              <w:tabs>
                <w:tab w:pos="4860" w:val="left"/>
                <w:tab w:pos="56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2"/>
              </w:rPr>
              <w:t>GERENTE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2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2"/>
              </w:rPr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59"/>
                <w:position w:val="-2"/>
              </w:rPr>
              <w:t>1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2"/>
              </w:rPr>
              <w:tab/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-2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6"/>
                <w:position w:val="2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92" w:hRule="exact"/>
        </w:trPr>
        <w:tc>
          <w:tcPr>
            <w:tcW w:w="1080" w:type="dxa"/>
            <w:tcBorders>
              <w:top w:val="single" w:sz="2.87941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4" w:after="0" w:line="240" w:lineRule="auto"/>
              <w:ind w:left="462" w:right="38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24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691" w:type="dxa"/>
            <w:tcBorders>
              <w:top w:val="single" w:sz="2.87941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4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5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PLANTILL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DIRECTIV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88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7"/>
                <w:w w:val="8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PROFESIONAL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617" w:right="478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3"/>
          <w:b/>
          <w:bCs/>
          <w:i/>
        </w:rPr>
        <w:t>RESUMEN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2.81044" w:type="dxa"/>
      </w:tblPr>
      <w:tblGrid/>
      <w:tr>
        <w:trPr>
          <w:trHeight w:val="238" w:hRule="exact"/>
        </w:trPr>
        <w:tc>
          <w:tcPr>
            <w:tcW w:w="6623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2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PERSONA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FUNCIONARIO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5.75884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right="-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52"/>
                <w:i/>
                <w:position w:val="-1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1" w:hRule="exact"/>
        </w:trPr>
        <w:tc>
          <w:tcPr>
            <w:tcW w:w="6623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2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PERSONA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5"/>
                <w:i/>
              </w:rPr>
              <w:t>LABORAL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5.75884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6" w:after="0" w:line="216" w:lineRule="exact"/>
              <w:ind w:right="3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6"/>
                <w:i/>
                <w:position w:val="-1"/>
              </w:rPr>
              <w:t>23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38" w:hRule="exact"/>
        </w:trPr>
        <w:tc>
          <w:tcPr>
            <w:tcW w:w="6623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2" w:after="0" w:line="204" w:lineRule="exact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PERSONA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DIRECTIV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4"/>
                <w:i/>
              </w:rPr>
              <w:t>PROFESIONAL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8.638256" w:space="0" w:color="000000"/>
              <w:bottom w:val="single" w:sz="8.638256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12" w:after="0" w:line="204" w:lineRule="exact"/>
              <w:ind w:right="26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57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6623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8.638256" w:space="0" w:color="000000"/>
            </w:tcBorders>
          </w:tcPr>
          <w:p>
            <w:pPr>
              <w:spacing w:before="19" w:after="0" w:line="204" w:lineRule="exact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TOTA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4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6"/>
                <w:i/>
              </w:rPr>
              <w:t>PLANTILLA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5"/>
                <w:w w:val="10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EJERCIG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22"/>
                <w:i/>
              </w:rPr>
              <w:t>2018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8.638256" w:space="0" w:color="000000"/>
              <w:bottom w:val="single" w:sz="5.75884" w:space="0" w:color="000000"/>
              <w:left w:val="single" w:sz="8.638256" w:space="0" w:color="000000"/>
              <w:right w:val="single" w:sz="5.75884" w:space="0" w:color="000000"/>
            </w:tcBorders>
          </w:tcPr>
          <w:p>
            <w:pPr>
              <w:spacing w:before="0" w:after="0" w:line="223" w:lineRule="exact"/>
              <w:ind w:right="29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14"/>
                <w:i/>
                <w:position w:val="-1"/>
              </w:rPr>
              <w:t>31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sectPr>
      <w:pgMar w:header="1152" w:footer="0" w:top="1460" w:bottom="280" w:left="660" w:right="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592018pt;margin-top:58.311691pt;width:516.135967pt;height:.1pt;mso-position-horizontal-relative:page;mso-position-vertical-relative:page;z-index:-1559" coordorigin="792,1166" coordsize="10323,2">
          <v:shape style="position:absolute;left:792;top:1166;width:10323;height:2" coordorigin="792,1166" coordsize="10323,0" path="m792,1166l11115,1166e" filled="f" stroked="t" strokeweight="1.43971pt" strokecolor="#1F1C1F">
            <v:path arrowok="t"/>
          </v:shape>
        </v:group>
        <w10:wrap type="none"/>
      </w:pict>
    </w:r>
    <w:r>
      <w:rPr/>
      <w:pict>
        <v:group style="position:absolute;margin-left:39.592018pt;margin-top:75.589233pt;width:516.135967pt;height:.1pt;mso-position-horizontal-relative:page;mso-position-vertical-relative:page;z-index:-1558" coordorigin="792,1512" coordsize="10323,2">
          <v:shape style="position:absolute;left:792;top:1512;width:10323;height:2" coordorigin="792,1512" coordsize="10323,0" path="m792,1512l11115,1512e" filled="f" stroked="t" strokeweight="1.43971pt" strokecolor="#1F1C1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1.201263pt;margin-top:61.270443pt;width:348.48014pt;height:10.5pt;mso-position-horizontal-relative:page;mso-position-vertical-relative:page;z-index:-1557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Boletí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Provincia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Santa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Cruz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-1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Tenerife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-8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423F3F"/>
                    <w:spacing w:val="-11"/>
                    <w:w w:val="10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2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Lune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marz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05"/>
                  </w:rPr>
                  <w:t>2023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070713pt;margin-top:62.710201pt;width:22.21776pt;height:10.5pt;mso-position-horizontal-relative:page;mso-position-vertical-relative:page;z-index:-1556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w w:val="111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8763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-4"/>
                    <w:w w:val="111"/>
                  </w:rPr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423F3F"/>
                    <w:spacing w:val="-9"/>
                    <w:w w:val="111"/>
                  </w:rPr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6"/>
                    <w:spacing w:val="0"/>
                    <w:w w:val="111"/>
                  </w:rPr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9.592018pt;margin-top:57.231846pt;width:516.135967pt;height:.1pt;mso-position-horizontal-relative:page;mso-position-vertical-relative:page;z-index:-1555" coordorigin="792,1145" coordsize="10323,2">
          <v:shape style="position:absolute;left:792;top:1145;width:10323;height:2" coordorigin="792,1145" coordsize="10323,0" path="m792,1145l11115,1145e" filled="f" stroked="t" strokeweight="1.43971pt" strokecolor="#1F1C1F">
            <v:path arrowok="t"/>
          </v:shape>
        </v:group>
        <w10:wrap type="none"/>
      </w:pict>
    </w:r>
    <w:r>
      <w:rPr/>
      <w:pict>
        <v:group style="position:absolute;margin-left:39.592018pt;margin-top:74.509384pt;width:516.135967pt;height:.1pt;mso-position-horizontal-relative:page;mso-position-vertical-relative:page;z-index:-1554" coordorigin="792,1490" coordsize="10323,2">
          <v:shape style="position:absolute;left:792;top:1490;width:10323;height:2" coordorigin="792,1490" coordsize="10323,0" path="m792,1490l11115,1490e" filled="f" stroked="t" strokeweight="1.43971pt" strokecolor="#1F1C1F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455078pt;margin-top:60.148197pt;width:22.900001pt;height:11pt;mso-position-horizontal-relative:page;mso-position-vertical-relative:page;z-index:-1553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A2628"/>
                    <w:w w:val="10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2A2628"/>
                    <w:spacing w:val="0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8764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708973pt;margin-top:61.270443pt;width:347.524592pt;height:10.5pt;mso-position-horizontal-relative:page;mso-position-vertical-relative:page;z-index:-1552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Boleti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Provincia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Santa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Cruz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Tenerife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Númer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37,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Lune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27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marz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2A2628"/>
                    <w:spacing w:val="0"/>
                    <w:w w:val="107"/>
                  </w:rPr>
                  <w:t>2023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de la Paz Baez</dc:creator>
  <dc:title>27-3-23.pdf</dc:title>
  <dcterms:created xsi:type="dcterms:W3CDTF">2024-02-12T11:07:30Z</dcterms:created>
  <dcterms:modified xsi:type="dcterms:W3CDTF">2024-02-12T11:07:30Z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2024-02-12T00:00:00Z</vt:filetime>
  </property>
</Properties>
</file>