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3CE96" w14:textId="77777777" w:rsidR="003B64EA" w:rsidRDefault="003B64EA">
      <w:pPr>
        <w:ind w:right="32"/>
        <w:rPr>
          <w:rFonts w:ascii="Arial" w:hAnsi="Arial" w:cs="Arial"/>
          <w:b/>
        </w:rPr>
      </w:pPr>
    </w:p>
    <w:p w14:paraId="69F91E91" w14:textId="77777777" w:rsidR="003B64EA" w:rsidRDefault="00000000">
      <w:pPr>
        <w:ind w:left="-540" w:right="-285" w:hanging="720"/>
        <w:jc w:val="right"/>
      </w:pPr>
      <w:r>
        <w:rPr>
          <w:rFonts w:ascii="Raleigh Md BT" w:hAnsi="Raleigh Md BT" w:cs="Arial"/>
          <w:b/>
        </w:rPr>
        <w:t xml:space="preserve">                       </w:t>
      </w:r>
      <w:r>
        <w:rPr>
          <w:rFonts w:ascii="Raleigh Md BT" w:hAnsi="Raleigh Md BT" w:cs="Arial"/>
          <w:b/>
        </w:rPr>
        <w:tab/>
        <w:t xml:space="preserve"> </w:t>
      </w:r>
      <w:r>
        <w:rPr>
          <w:rFonts w:ascii="Raleigh Md BT" w:hAnsi="Raleigh Md BT" w:cs="Arial"/>
        </w:rPr>
        <w:tab/>
      </w:r>
      <w:r>
        <w:rPr>
          <w:rFonts w:ascii="Raleigh Md BT" w:hAnsi="Raleigh Md BT" w:cs="Arial"/>
        </w:rPr>
        <w:tab/>
      </w:r>
      <w:r>
        <w:rPr>
          <w:rFonts w:ascii="Raleigh Md BT" w:hAnsi="Raleigh Md BT" w:cs="Arial"/>
        </w:rPr>
        <w:tab/>
      </w:r>
      <w:r>
        <w:rPr>
          <w:rFonts w:ascii="Raleigh Md BT" w:hAnsi="Raleigh Md BT" w:cs="Arial"/>
        </w:rPr>
        <w:tab/>
      </w:r>
      <w:r>
        <w:rPr>
          <w:rFonts w:ascii="Raleigh Md BT" w:hAnsi="Raleigh Md BT" w:cs="Arial"/>
        </w:rPr>
        <w:tab/>
      </w:r>
      <w:r>
        <w:rPr>
          <w:rFonts w:ascii="Raleigh Md BT" w:hAnsi="Raleigh Md BT" w:cs="Arial"/>
        </w:rPr>
        <w:tab/>
      </w:r>
      <w:r>
        <w:rPr>
          <w:rFonts w:ascii="Raleigh Md BT" w:hAnsi="Raleigh Md BT" w:cs="Arial"/>
        </w:rPr>
        <w:tab/>
      </w:r>
      <w:r>
        <w:rPr>
          <w:rFonts w:ascii="Raleigh Md BT" w:hAnsi="Raleigh Md BT" w:cs="Arial"/>
        </w:rPr>
        <w:tab/>
      </w:r>
      <w:r>
        <w:rPr>
          <w:rFonts w:ascii="Raleigh Md BT" w:hAnsi="Raleigh Md BT" w:cs="Arial"/>
        </w:rPr>
        <w:tab/>
      </w:r>
      <w:r>
        <w:rPr>
          <w:rFonts w:ascii="Raleigh Md BT" w:hAnsi="Raleigh Md BT" w:cs="Arial"/>
        </w:rPr>
        <w:tab/>
      </w:r>
      <w:r>
        <w:rPr>
          <w:rFonts w:ascii="Raleigh XBd BT" w:hAnsi="Raleigh XBd BT" w:cs="Arial"/>
        </w:rPr>
        <w:tab/>
      </w:r>
    </w:p>
    <w:p w14:paraId="151684DC" w14:textId="77777777" w:rsidR="003B64EA" w:rsidRDefault="00000000">
      <w:pPr>
        <w:spacing w:after="120"/>
        <w:ind w:right="-285"/>
        <w:jc w:val="right"/>
        <w:rPr>
          <w:rFonts w:ascii="Raleigh XBd BT" w:hAnsi="Raleigh XBd BT" w:cs="Arial"/>
        </w:rPr>
      </w:pPr>
      <w:r>
        <w:rPr>
          <w:rFonts w:ascii="Raleigh XBd BT" w:hAnsi="Raleigh XBd BT" w:cs="Arial"/>
        </w:rPr>
        <w:t>URG. 6</w:t>
      </w:r>
    </w:p>
    <w:p w14:paraId="1BF399C8" w14:textId="77777777" w:rsidR="003B64EA" w:rsidRDefault="00000000">
      <w:pPr>
        <w:spacing w:after="120"/>
        <w:ind w:right="-285"/>
        <w:rPr>
          <w:rFonts w:ascii="Raleigh XBd BT" w:hAnsi="Raleigh XBd BT" w:cs="Arial"/>
        </w:rPr>
      </w:pPr>
      <w:r>
        <w:rPr>
          <w:rFonts w:ascii="Raleigh XBd BT" w:hAnsi="Raleigh XBd BT" w:cs="Arial"/>
        </w:rPr>
        <w:t>JUNTA DE GOBIERNO LOCAL.</w:t>
      </w:r>
    </w:p>
    <w:p w14:paraId="6B5F476C" w14:textId="77777777" w:rsidR="003B64EA" w:rsidRDefault="00000000">
      <w:pPr>
        <w:spacing w:after="120"/>
        <w:ind w:right="-285"/>
        <w:jc w:val="both"/>
      </w:pPr>
      <w:r>
        <w:rPr>
          <w:rFonts w:ascii="Raleigh Md BT" w:hAnsi="Raleigh Md BT" w:cs="Arial"/>
        </w:rPr>
        <w:t>Sesión ordinaria celebrada el día uno de octubre de dos mil veinticuatro</w:t>
      </w:r>
      <w:r>
        <w:rPr>
          <w:rFonts w:ascii="Raleigh Md BT" w:hAnsi="Raleigh Md BT"/>
        </w:rPr>
        <w:t>.</w:t>
      </w:r>
    </w:p>
    <w:p w14:paraId="4143FC29" w14:textId="77777777" w:rsidR="003B64EA" w:rsidRDefault="00000000">
      <w:pPr>
        <w:spacing w:after="120"/>
        <w:ind w:right="-285"/>
        <w:rPr>
          <w:rFonts w:ascii="Raleigh XBd BT" w:hAnsi="Raleigh XBd BT" w:cs="Arial"/>
        </w:rPr>
      </w:pPr>
      <w:r>
        <w:rPr>
          <w:rFonts w:ascii="Raleigh XBd BT" w:hAnsi="Raleigh XBd BT" w:cs="Arial"/>
        </w:rPr>
        <w:t>Testimonio:</w:t>
      </w:r>
      <w:r>
        <w:rPr>
          <w:rFonts w:ascii="Raleigh XBd BT" w:hAnsi="Raleigh XBd BT" w:cs="Arial"/>
        </w:rPr>
        <w:tab/>
      </w:r>
    </w:p>
    <w:p w14:paraId="682D8988" w14:textId="77777777" w:rsidR="003B64EA" w:rsidRDefault="00000000">
      <w:pPr>
        <w:spacing w:after="120"/>
        <w:ind w:right="-285" w:firstLine="709"/>
        <w:jc w:val="both"/>
      </w:pPr>
      <w:bookmarkStart w:id="0" w:name="_Hlk178662677"/>
      <w:r>
        <w:rPr>
          <w:rFonts w:ascii="Raleigh XBd BT" w:hAnsi="Raleigh XBd BT" w:cs="Arial"/>
        </w:rPr>
        <w:t>URGENCIA 6.- EXPEDIENTE (</w:t>
      </w:r>
      <w:r>
        <w:rPr>
          <w:rFonts w:ascii="Raleigh XBd BT" w:eastAsia="Calibri" w:hAnsi="Raleigh XBd BT" w:cs="Raleigh Lt BT"/>
          <w:lang w:eastAsia="en-US"/>
        </w:rPr>
        <w:t>2024009558</w:t>
      </w:r>
      <w:r>
        <w:rPr>
          <w:rFonts w:ascii="Raleigh XBd BT" w:hAnsi="Raleigh XBd BT" w:cs="Arial"/>
        </w:rPr>
        <w:t>) RELATIVO A LA M</w:t>
      </w:r>
      <w:r>
        <w:rPr>
          <w:rFonts w:ascii="Raleigh XBd BT" w:hAnsi="Raleigh XBd BT"/>
        </w:rPr>
        <w:t xml:space="preserve">ODIFICACIÓN DEL PLAN ESTRATÉGICO DE SUBVENCIONES 2024-2025, </w:t>
      </w:r>
      <w:r>
        <w:rPr>
          <w:rFonts w:ascii="Raleigh XBd BT" w:hAnsi="Raleigh XBd BT" w:cs="Arial"/>
        </w:rPr>
        <w:t>EN</w:t>
      </w:r>
      <w:r>
        <w:rPr>
          <w:rFonts w:ascii="Raleigh XBd BT" w:hAnsi="Raleigh XBd BT"/>
        </w:rPr>
        <w:t xml:space="preserve"> LO QUE RESPECTA A LA LÍNEA 7, “SERVICIOS MUNICIPALES, MEDIO AMBIENTE, SANIDAD Y SOSTENIBILIDAD”, A LOS EFECTOS DE INCLUIR UNA NUEVA SUBVENCIÓN DIRECTA A LA EMPRESA TEIDAGUA, PARA EL EJERCICIO 2024, POR IMPORTE DE 1.799.077,95 €.</w:t>
      </w:r>
    </w:p>
    <w:bookmarkEnd w:id="0"/>
    <w:p w14:paraId="3602220A" w14:textId="77777777" w:rsidR="003B64EA" w:rsidRDefault="00000000">
      <w:pPr>
        <w:spacing w:after="120"/>
        <w:ind w:right="-285" w:firstLine="709"/>
        <w:jc w:val="both"/>
      </w:pPr>
      <w:r>
        <w:rPr>
          <w:rFonts w:ascii="Raleigh Md BT" w:hAnsi="Raleigh Md BT" w:cs="Arial"/>
        </w:rPr>
        <w:t xml:space="preserve">Previa la especial declaración de urgencia, hecha en la forma legalmente establecida, se vio el expediente </w:t>
      </w:r>
      <w:proofErr w:type="spellStart"/>
      <w:r>
        <w:rPr>
          <w:rFonts w:ascii="Raleigh Md BT" w:hAnsi="Raleigh Md BT" w:cs="Arial"/>
        </w:rPr>
        <w:t>nº</w:t>
      </w:r>
      <w:proofErr w:type="spellEnd"/>
      <w:r>
        <w:rPr>
          <w:rFonts w:ascii="Raleigh Md BT" w:hAnsi="Raleigh Md BT" w:cs="Arial"/>
        </w:rPr>
        <w:t xml:space="preserve"> </w:t>
      </w:r>
      <w:r>
        <w:rPr>
          <w:rFonts w:ascii="Raleigh Md BT" w:eastAsia="Calibri" w:hAnsi="Raleigh Md BT" w:cs="Raleigh Lt BT"/>
          <w:lang w:eastAsia="en-US"/>
        </w:rPr>
        <w:t xml:space="preserve">2024009558, </w:t>
      </w:r>
      <w:r>
        <w:rPr>
          <w:rFonts w:ascii="Raleigh Md BT" w:eastAsia="Calibri" w:hAnsi="Raleigh Md BT"/>
          <w:lang w:eastAsia="en-US"/>
        </w:rPr>
        <w:t xml:space="preserve">relativo a la aprobación del Plan Estratégico de Subvenciones de esta Administración, para los ejercicios 2024-2025, resulta; </w:t>
      </w:r>
    </w:p>
    <w:p w14:paraId="0AE0A83C" w14:textId="77777777" w:rsidR="003B64EA" w:rsidRDefault="00000000">
      <w:pPr>
        <w:spacing w:after="120"/>
        <w:ind w:right="-285" w:firstLine="709"/>
        <w:jc w:val="both"/>
      </w:pPr>
      <w:r>
        <w:rPr>
          <w:rFonts w:ascii="Raleigh XBd BT" w:eastAsia="Calibri" w:hAnsi="Raleigh XBd BT"/>
          <w:lang w:eastAsia="en-US"/>
        </w:rPr>
        <w:t>1º.-</w:t>
      </w:r>
      <w:r>
        <w:rPr>
          <w:rFonts w:ascii="Raleigh Md BT" w:eastAsia="Calibri" w:hAnsi="Raleigh Md BT"/>
          <w:lang w:eastAsia="en-US"/>
        </w:rPr>
        <w:t xml:space="preserve"> La Junta de Gobierno Local, en sesión celebrada el día 26 de marzo de 2024, aprobó el referido Plan.</w:t>
      </w:r>
    </w:p>
    <w:p w14:paraId="67A2CE07" w14:textId="77777777" w:rsidR="003B64EA" w:rsidRDefault="00000000">
      <w:pPr>
        <w:spacing w:after="120"/>
        <w:ind w:left="-28" w:right="-285" w:firstLine="709"/>
        <w:jc w:val="both"/>
      </w:pPr>
      <w:r>
        <w:rPr>
          <w:rFonts w:ascii="Raleigh XBd BT" w:eastAsia="Calibri" w:hAnsi="Raleigh XBd BT"/>
          <w:lang w:eastAsia="en-US"/>
        </w:rPr>
        <w:t>2º.-</w:t>
      </w:r>
      <w:r>
        <w:rPr>
          <w:rFonts w:ascii="Raleigh Md BT" w:eastAsia="Calibri" w:hAnsi="Raleigh Md BT"/>
          <w:lang w:eastAsia="en-US"/>
        </w:rPr>
        <w:t xml:space="preserve"> La </w:t>
      </w:r>
      <w:proofErr w:type="gramStart"/>
      <w:r>
        <w:rPr>
          <w:rFonts w:ascii="Raleigh Md BT" w:eastAsia="Calibri" w:hAnsi="Raleigh Md BT"/>
          <w:lang w:eastAsia="en-US"/>
        </w:rPr>
        <w:t>Concejalía</w:t>
      </w:r>
      <w:proofErr w:type="gramEnd"/>
      <w:r>
        <w:rPr>
          <w:rFonts w:ascii="Raleigh Md BT" w:eastAsia="Calibri" w:hAnsi="Raleigh Md BT"/>
          <w:lang w:eastAsia="en-US"/>
        </w:rPr>
        <w:t xml:space="preserve"> de Obras, Infraestructuras, Accesibilidad, Mercado, Abastecimiento de Aguas, Playas, Piscinas y Cementerios, propone la modificación de la Línea 7, “SERVICIOS MUNICIPALES, MEDIO AMBIENTE, SANIDAD Y SOSTENIBILIDAD”, a los efectos de incluir una nueva subvención directa a la “Empresa Mixta de Aguas y Saneamiento de La Laguna, S.A. (TEIDAGUA)”, por importe de 1.799.077,95 €.</w:t>
      </w:r>
    </w:p>
    <w:p w14:paraId="6BC6C047" w14:textId="77777777" w:rsidR="003B64EA" w:rsidRDefault="00000000">
      <w:pPr>
        <w:spacing w:after="120"/>
        <w:ind w:right="-285" w:firstLine="709"/>
        <w:jc w:val="both"/>
      </w:pPr>
      <w:r>
        <w:rPr>
          <w:rFonts w:ascii="Raleigh XBd BT" w:eastAsia="Calibri" w:hAnsi="Raleigh XBd BT"/>
          <w:lang w:eastAsia="en-US"/>
        </w:rPr>
        <w:t>3º.-</w:t>
      </w:r>
      <w:r>
        <w:rPr>
          <w:rFonts w:ascii="Raleigh Md BT" w:eastAsia="Calibri" w:hAnsi="Raleigh Md BT"/>
          <w:lang w:eastAsia="en-US"/>
        </w:rPr>
        <w:t xml:space="preserve"> </w:t>
      </w:r>
      <w:r>
        <w:rPr>
          <w:rFonts w:ascii="Raleigh Md BT" w:hAnsi="Raleigh Md BT"/>
        </w:rPr>
        <w:t xml:space="preserve">La </w:t>
      </w:r>
      <w:proofErr w:type="gramStart"/>
      <w:r>
        <w:rPr>
          <w:rFonts w:ascii="Raleigh Md BT" w:hAnsi="Raleigh Md BT"/>
        </w:rPr>
        <w:t>Concejalía</w:t>
      </w:r>
      <w:proofErr w:type="gramEnd"/>
      <w:r>
        <w:rPr>
          <w:rFonts w:ascii="Raleigh Md BT" w:hAnsi="Raleigh Md BT"/>
        </w:rPr>
        <w:t xml:space="preserve"> de Presidencia y Planificación propone la modificación del Plan, en lo concerniente </w:t>
      </w:r>
      <w:r>
        <w:rPr>
          <w:rFonts w:ascii="Raleigh Md BT" w:eastAsia="Calibri" w:hAnsi="Raleigh Md BT"/>
          <w:lang w:eastAsia="en-US"/>
        </w:rPr>
        <w:t>a la Línea 7, “SERVICIOS MUNICIPALES, MEDIO AMBIENTE, SANIDAD Y SOSTENIBILIDAD”, de acuerdo con la propuesta de la Concejalía de Obras, Infraestructuras, Accesibilidad, Mercado, Abastecimiento de Aguas, Playas, Piscinas y Cementerios, manteniéndose el resto del acuerdo en sus mismos términos.</w:t>
      </w:r>
    </w:p>
    <w:p w14:paraId="42CB468C" w14:textId="77777777" w:rsidR="003B64EA" w:rsidRDefault="00000000">
      <w:pPr>
        <w:spacing w:after="120"/>
        <w:ind w:right="-285" w:firstLine="709"/>
        <w:jc w:val="both"/>
      </w:pPr>
      <w:r>
        <w:rPr>
          <w:rFonts w:ascii="Raleigh XBd BT" w:eastAsia="Calibri" w:hAnsi="Raleigh XBd BT"/>
          <w:lang w:eastAsia="en-US"/>
        </w:rPr>
        <w:t>4º.-</w:t>
      </w:r>
      <w:r>
        <w:rPr>
          <w:rFonts w:ascii="Raleigh Md BT" w:eastAsia="Calibri" w:hAnsi="Raleigh Md BT"/>
          <w:lang w:eastAsia="en-US"/>
        </w:rPr>
        <w:t xml:space="preserve"> De conformidad con lo dispuesto por el artículo 2 de la Ley 38/2003, de 17 de noviembre, General de Subvenciones (en adelante LGS), se entiende por subvención, toda disposición dineraria realizada por una Administración Pública, para el fomento de una actividad de utilidad pública o interés social o de promoción de una finalidad pública, donde el beneficiario, que no realiza contraprestación directa, está obligado a cumplir las obligaciones materiales y formales que se hayan establecido con carácter previo.</w:t>
      </w:r>
    </w:p>
    <w:p w14:paraId="0B5E5249" w14:textId="77777777" w:rsidR="003B64EA" w:rsidRDefault="00000000">
      <w:pPr>
        <w:spacing w:after="120"/>
        <w:ind w:right="-285" w:firstLine="709"/>
        <w:jc w:val="both"/>
      </w:pPr>
      <w:r>
        <w:rPr>
          <w:rFonts w:ascii="Raleigh XBd BT" w:eastAsia="Calibri" w:hAnsi="Raleigh XBd BT"/>
          <w:lang w:eastAsia="en-US"/>
        </w:rPr>
        <w:t xml:space="preserve"> 5º.-</w:t>
      </w:r>
      <w:r>
        <w:rPr>
          <w:rFonts w:ascii="Raleigh Md BT" w:eastAsia="Calibri" w:hAnsi="Raleigh Md BT"/>
          <w:lang w:eastAsia="en-US"/>
        </w:rPr>
        <w:t xml:space="preserve"> De acuerdo con lo establecido por el Real Decreto 887/2006, de 21 de julio, por el que se aprueba el Reglamento de la citada LGS (en adelante RLGS), los planes estratégicos de subvenciones se conciben como un instrumento necesario para conectar </w:t>
      </w:r>
      <w:r>
        <w:rPr>
          <w:rFonts w:ascii="Raleigh Md BT" w:eastAsia="Calibri" w:hAnsi="Raleigh Md BT"/>
          <w:lang w:eastAsia="en-US"/>
        </w:rPr>
        <w:lastRenderedPageBreak/>
        <w:t xml:space="preserve">la política de asignación presupuestaria a los rendimientos y objetivos alcanzados en cada política pública gestionada a través de subvenciones. </w:t>
      </w:r>
    </w:p>
    <w:p w14:paraId="3C8783CD" w14:textId="77777777" w:rsidR="003B64EA" w:rsidRDefault="00000000">
      <w:pPr>
        <w:spacing w:after="120"/>
        <w:ind w:right="-285" w:firstLine="709"/>
        <w:jc w:val="both"/>
        <w:rPr>
          <w:rFonts w:ascii="Raleigh Md BT" w:eastAsia="Calibri" w:hAnsi="Raleigh Md BT"/>
          <w:lang w:eastAsia="en-US"/>
        </w:rPr>
      </w:pPr>
      <w:r>
        <w:rPr>
          <w:rFonts w:ascii="Raleigh Md BT" w:eastAsia="Calibri" w:hAnsi="Raleigh Md BT"/>
          <w:lang w:eastAsia="en-US"/>
        </w:rPr>
        <w:t xml:space="preserve">Este texto legal, otorga a los planes estratégicos, un mero carácter programático, constituyendo en esencia, un instrumento fundamental para orientar los procesos de distribución de recursos en función del índice de logro de fines de las políticas públicas. Es por ello </w:t>
      </w:r>
      <w:proofErr w:type="gramStart"/>
      <w:r>
        <w:rPr>
          <w:rFonts w:ascii="Raleigh Md BT" w:eastAsia="Calibri" w:hAnsi="Raleigh Md BT"/>
          <w:lang w:eastAsia="en-US"/>
        </w:rPr>
        <w:t>que</w:t>
      </w:r>
      <w:proofErr w:type="gramEnd"/>
      <w:r>
        <w:rPr>
          <w:rFonts w:ascii="Raleigh Md BT" w:eastAsia="Calibri" w:hAnsi="Raleigh Md BT"/>
          <w:lang w:eastAsia="en-US"/>
        </w:rPr>
        <w:t>, como señala su artículo 12.3, el contenido de estos planes no crea derechos ni obligaciones, quedando su efectividad condicionada a la puesta en práctica de las diferentes líneas de subvención, atendiendo entre otros condicionantes, a las disponibilidades presupuestarias de cada ejercicio.</w:t>
      </w:r>
    </w:p>
    <w:p w14:paraId="35D81BAD" w14:textId="77777777" w:rsidR="003B64EA" w:rsidRDefault="00000000">
      <w:pPr>
        <w:spacing w:after="120"/>
        <w:ind w:right="-285" w:firstLine="709"/>
        <w:jc w:val="both"/>
        <w:rPr>
          <w:rFonts w:ascii="Raleigh Md BT" w:eastAsia="Calibri" w:hAnsi="Raleigh Md BT"/>
          <w:lang w:eastAsia="en-US"/>
        </w:rPr>
      </w:pPr>
      <w:r>
        <w:rPr>
          <w:rFonts w:ascii="Raleigh Md BT" w:eastAsia="Calibri" w:hAnsi="Raleigh Md BT"/>
          <w:lang w:eastAsia="en-US"/>
        </w:rPr>
        <w:t>En cuanto al contenido del plan, el mismo precepto señala que hará referencia a los objetivos, las líneas de subvención, régimen de seguimiento, evaluación y resultado.</w:t>
      </w:r>
    </w:p>
    <w:p w14:paraId="3EAA8B46" w14:textId="77777777" w:rsidR="003B64EA" w:rsidRDefault="00000000">
      <w:pPr>
        <w:spacing w:after="120"/>
        <w:ind w:right="-285" w:firstLine="709"/>
        <w:jc w:val="both"/>
      </w:pPr>
      <w:r>
        <w:rPr>
          <w:rFonts w:ascii="Raleigh XBd BT" w:eastAsia="Calibri" w:hAnsi="Raleigh XBd BT"/>
          <w:lang w:eastAsia="en-US"/>
        </w:rPr>
        <w:t>6º.-</w:t>
      </w:r>
      <w:r>
        <w:rPr>
          <w:rFonts w:ascii="Raleigh Md BT" w:eastAsia="Calibri" w:hAnsi="Raleigh Md BT"/>
          <w:lang w:eastAsia="en-US"/>
        </w:rPr>
        <w:t xml:space="preserve"> El Plan Estratégico de Subvenciones de esta Administración, aprobado para el bienio 2024-2025, contempla en su apartado quinto, la posibilidad de ser modificado, en aquellos supuestos en que como consecuencia de los informes de seguimiento sea preciso introducir nuevas líneas o suprimir o alterar las existentes, o bien, cuando existan razones de naturaleza presupuestaria o cualquier otra que, de manera justificada, obliguen a la variación de las líneas.</w:t>
      </w:r>
    </w:p>
    <w:p w14:paraId="2FADC496" w14:textId="77777777" w:rsidR="003B64EA" w:rsidRDefault="00000000">
      <w:pPr>
        <w:spacing w:after="120"/>
        <w:ind w:right="-285" w:firstLine="709"/>
        <w:jc w:val="both"/>
      </w:pPr>
      <w:r>
        <w:rPr>
          <w:rFonts w:ascii="Raleigh XBd BT" w:eastAsia="Calibri" w:hAnsi="Raleigh XBd BT"/>
          <w:lang w:eastAsia="en-US"/>
        </w:rPr>
        <w:t>7º.-</w:t>
      </w:r>
      <w:r>
        <w:rPr>
          <w:rFonts w:ascii="Raleigh Md BT" w:eastAsia="Calibri" w:hAnsi="Raleigh Md BT"/>
          <w:lang w:eastAsia="en-US"/>
        </w:rPr>
        <w:t xml:space="preserve"> Según dispone la Disposición Adicional de la Ordenanza General de Subvenciones de esta Administración y los artículos 4 y 127 n) de la Ley 7/1985, de 2 de abril, reguladora de las Bases de Régimen Local y el artículo 15 del Reglamento Orgánico Municipal, corresponde a la Junta de Gobierno Local, la aprobación del Plan Estratégico de Subvenciones para los ejercicios 2024-2025.</w:t>
      </w:r>
    </w:p>
    <w:p w14:paraId="385B8543" w14:textId="77777777" w:rsidR="003B64EA" w:rsidRDefault="00000000">
      <w:pPr>
        <w:spacing w:after="120"/>
        <w:ind w:right="-285" w:firstLine="709"/>
        <w:jc w:val="both"/>
      </w:pPr>
      <w:r>
        <w:rPr>
          <w:rFonts w:ascii="Raleigh XBd BT" w:eastAsia="Calibri" w:hAnsi="Raleigh XBd BT"/>
          <w:lang w:eastAsia="en-US"/>
        </w:rPr>
        <w:t>8º.-</w:t>
      </w:r>
      <w:r>
        <w:rPr>
          <w:rFonts w:ascii="Raleigh Md BT" w:eastAsia="Calibri" w:hAnsi="Raleigh Md BT"/>
          <w:lang w:eastAsia="en-US"/>
        </w:rPr>
        <w:t xml:space="preserve"> Conforme determinan los artículos 6.2 de la Ley 19/2013, de 9 de diciembre de Transparencia, Acceso a la Información Pública y Buen Gobierno y 26.1 de la Ley Canaria 12/2014, de 26 de diciembre, de Transparencia y de Acceso a la Información Pública, deben publicarse los planes y programas anuales y plurianuales en los que fijen objetivos concretos, así como las actividades, medios y tiempo previsto para su consecución.</w:t>
      </w:r>
    </w:p>
    <w:p w14:paraId="2A141BDB" w14:textId="77777777" w:rsidR="003B64EA" w:rsidRDefault="00000000">
      <w:pPr>
        <w:spacing w:after="120"/>
        <w:ind w:right="-285" w:firstLine="709"/>
        <w:jc w:val="both"/>
      </w:pPr>
      <w:r>
        <w:rPr>
          <w:rFonts w:ascii="Raleigh XBd BT" w:eastAsia="Calibri" w:hAnsi="Raleigh XBd BT"/>
          <w:lang w:eastAsia="en-US"/>
        </w:rPr>
        <w:t>9º.-</w:t>
      </w:r>
      <w:r>
        <w:rPr>
          <w:rFonts w:ascii="Raleigh BT" w:eastAsia="Calibri" w:hAnsi="Raleigh BT"/>
          <w:sz w:val="20"/>
          <w:szCs w:val="20"/>
          <w:lang w:eastAsia="en-US"/>
        </w:rPr>
        <w:t xml:space="preserve"> </w:t>
      </w:r>
      <w:r>
        <w:rPr>
          <w:rFonts w:ascii="Raleigh Md BT" w:hAnsi="Raleigh Md BT"/>
          <w:lang w:val="es-ES_tradnl"/>
        </w:rPr>
        <w:t xml:space="preserve">Consta en el expediente propuesta de la </w:t>
      </w:r>
      <w:proofErr w:type="gramStart"/>
      <w:r>
        <w:rPr>
          <w:rFonts w:ascii="Raleigh Md BT" w:hAnsi="Raleigh Md BT"/>
          <w:lang w:val="es-ES_tradnl"/>
        </w:rPr>
        <w:t>Concejalía</w:t>
      </w:r>
      <w:proofErr w:type="gramEnd"/>
      <w:r>
        <w:rPr>
          <w:rFonts w:ascii="Raleigh Md BT" w:hAnsi="Raleigh Md BT"/>
          <w:lang w:val="es-ES_tradnl"/>
        </w:rPr>
        <w:t xml:space="preserve"> de Presidencia y Planificación.</w:t>
      </w:r>
    </w:p>
    <w:p w14:paraId="607D6318" w14:textId="77777777" w:rsidR="003B64EA" w:rsidRDefault="00000000">
      <w:pPr>
        <w:tabs>
          <w:tab w:val="left" w:pos="567"/>
        </w:tabs>
        <w:spacing w:after="120"/>
        <w:ind w:right="-284" w:firstLine="709"/>
        <w:jc w:val="both"/>
      </w:pPr>
      <w:r>
        <w:rPr>
          <w:rFonts w:ascii="Raleigh XBd BT" w:hAnsi="Raleigh XBd BT"/>
          <w:lang w:val="es-ES_tradnl"/>
        </w:rPr>
        <w:t>10º.-</w:t>
      </w:r>
      <w:r>
        <w:rPr>
          <w:rFonts w:ascii="Raleigh Md BT" w:hAnsi="Raleigh Md BT"/>
          <w:lang w:val="es-ES_tradnl"/>
        </w:rPr>
        <w:t xml:space="preserve"> El Servicio de Planificación, Organización, Calidad e Inspección del Área de Presidencia y Planificación, emite el correspondiente informe que se encuentra incorporado al expediente.</w:t>
      </w:r>
    </w:p>
    <w:p w14:paraId="454F74F2" w14:textId="77777777" w:rsidR="003B64EA" w:rsidRDefault="00000000">
      <w:pPr>
        <w:tabs>
          <w:tab w:val="left" w:pos="567"/>
        </w:tabs>
        <w:spacing w:after="120"/>
        <w:ind w:right="-284" w:firstLine="709"/>
        <w:jc w:val="both"/>
      </w:pPr>
      <w:r>
        <w:rPr>
          <w:rFonts w:ascii="Raleigh XBd BT" w:hAnsi="Raleigh XBd BT"/>
          <w:lang w:val="es-ES_tradnl"/>
        </w:rPr>
        <w:t>11º.-</w:t>
      </w:r>
      <w:r>
        <w:rPr>
          <w:rFonts w:ascii="Raleigh Md BT" w:hAnsi="Raleigh Md BT"/>
          <w:lang w:val="es-ES_tradnl"/>
        </w:rPr>
        <w:t xml:space="preserve"> Consta en el expediente propuesta de la </w:t>
      </w:r>
      <w:proofErr w:type="gramStart"/>
      <w:r>
        <w:rPr>
          <w:rFonts w:ascii="Raleigh Md BT" w:hAnsi="Raleigh Md BT"/>
          <w:lang w:val="es-ES_tradnl"/>
        </w:rPr>
        <w:t>Concejalía</w:t>
      </w:r>
      <w:proofErr w:type="gramEnd"/>
      <w:r>
        <w:rPr>
          <w:rFonts w:ascii="Raleigh Md BT" w:hAnsi="Raleigh Md BT"/>
          <w:lang w:val="es-ES_tradnl"/>
        </w:rPr>
        <w:t xml:space="preserve"> de Presidencia y Planificación.</w:t>
      </w:r>
    </w:p>
    <w:p w14:paraId="144650F7" w14:textId="77777777" w:rsidR="003B64EA" w:rsidRDefault="00000000">
      <w:pPr>
        <w:tabs>
          <w:tab w:val="left" w:pos="567"/>
        </w:tabs>
        <w:spacing w:after="120"/>
        <w:ind w:right="-284" w:firstLine="709"/>
        <w:jc w:val="both"/>
      </w:pPr>
      <w:r>
        <w:rPr>
          <w:rFonts w:ascii="Raleigh Md BT" w:hAnsi="Raleigh Md BT"/>
          <w:lang w:val="es-ES_tradnl"/>
        </w:rPr>
        <w:t xml:space="preserve">La Junta de Gobierno Local, por unanimidad, y de conformidad con lo propuesto, </w:t>
      </w:r>
      <w:r>
        <w:rPr>
          <w:rFonts w:ascii="Raleigh XBd BT" w:hAnsi="Raleigh XBd BT"/>
          <w:lang w:val="es-ES_tradnl"/>
        </w:rPr>
        <w:t>ACUERDA</w:t>
      </w:r>
      <w:r>
        <w:rPr>
          <w:rFonts w:ascii="Raleigh Md BT" w:hAnsi="Raleigh Md BT"/>
          <w:lang w:val="es-ES_tradnl"/>
        </w:rPr>
        <w:t>:</w:t>
      </w:r>
    </w:p>
    <w:p w14:paraId="689CE088" w14:textId="77777777" w:rsidR="003B64EA" w:rsidRDefault="00000000">
      <w:pPr>
        <w:spacing w:after="120"/>
        <w:ind w:left="-28" w:right="-285" w:firstLine="709"/>
        <w:jc w:val="both"/>
      </w:pPr>
      <w:r>
        <w:rPr>
          <w:rFonts w:ascii="Raleigh Md BT" w:eastAsia="Calibri" w:hAnsi="Raleigh Md BT"/>
          <w:b/>
          <w:lang w:eastAsia="en-US"/>
        </w:rPr>
        <w:t>Primero</w:t>
      </w:r>
      <w:r>
        <w:rPr>
          <w:rFonts w:ascii="Raleigh Md BT" w:eastAsia="Calibri" w:hAnsi="Raleigh Md BT"/>
          <w:lang w:eastAsia="en-US"/>
        </w:rPr>
        <w:t>.- Modificar el PLAN ESTRATÉGICO DE SUBVENCIONES DEL EXCMO. AYUNTAMIENTO DE SAN CRISTÓBAL DE LA LAGUNA 2024-2025, aprobado por acuerdo de la Junta de Gobierno Local, en sesión celebrada el día 26 de marzo de 2024, a los a los efectos de incluir una nueva subvención directa a la “Empresa Mixta de Aguas y Saneamiento de La Laguna, S.A. (TEIDAGUA)”, por importe de 1.799.077,95 €, de modo que la Línea 7, ”SERVICIOS MUNICIPALES, MEDIO AMBIENTE, SANIDAD Y SOSTENIBILIDAD”, quedaría de la siguiente manera:</w:t>
      </w:r>
    </w:p>
    <w:p w14:paraId="655EA236" w14:textId="77777777" w:rsidR="003B64EA" w:rsidRDefault="00000000">
      <w:pPr>
        <w:spacing w:after="120"/>
        <w:ind w:left="14" w:right="-285"/>
        <w:jc w:val="both"/>
        <w:rPr>
          <w:rFonts w:ascii="Raleigh Md BT" w:eastAsia="Calibri" w:hAnsi="Raleigh Md BT"/>
          <w:bCs/>
          <w:lang w:eastAsia="en-US"/>
        </w:rPr>
      </w:pPr>
      <w:r>
        <w:rPr>
          <w:rFonts w:ascii="Raleigh Md BT" w:eastAsia="Calibri" w:hAnsi="Raleigh Md BT"/>
          <w:bCs/>
          <w:lang w:eastAsia="en-US"/>
        </w:rPr>
        <w:t>“(…)</w:t>
      </w:r>
    </w:p>
    <w:p w14:paraId="7A81E587" w14:textId="77777777" w:rsidR="003B64EA" w:rsidRDefault="00000000">
      <w:pPr>
        <w:spacing w:after="120"/>
        <w:ind w:left="14" w:right="-285"/>
        <w:jc w:val="both"/>
        <w:rPr>
          <w:rFonts w:ascii="Raleigh Md BT" w:eastAsia="Calibri" w:hAnsi="Raleigh Md BT"/>
          <w:b/>
          <w:u w:val="single"/>
          <w:lang w:eastAsia="en-US"/>
        </w:rPr>
      </w:pPr>
      <w:r>
        <w:rPr>
          <w:rFonts w:ascii="Raleigh Md BT" w:eastAsia="Calibri" w:hAnsi="Raleigh Md BT"/>
          <w:b/>
          <w:u w:val="single"/>
          <w:lang w:eastAsia="en-US"/>
        </w:rPr>
        <w:lastRenderedPageBreak/>
        <w:t>LINEA 7: “SERVICIOS MUNICIPALES, MEDIO AMBIENTE, SANIDAD Y SOSTENIBILIDAD”</w:t>
      </w:r>
    </w:p>
    <w:tbl>
      <w:tblPr>
        <w:tblW w:w="8931" w:type="dxa"/>
        <w:tblInd w:w="5" w:type="dxa"/>
        <w:tblLayout w:type="fixed"/>
        <w:tblCellMar>
          <w:left w:w="10" w:type="dxa"/>
          <w:right w:w="10" w:type="dxa"/>
        </w:tblCellMar>
        <w:tblLook w:val="0000" w:firstRow="0" w:lastRow="0" w:firstColumn="0" w:lastColumn="0" w:noHBand="0" w:noVBand="0"/>
      </w:tblPr>
      <w:tblGrid>
        <w:gridCol w:w="1721"/>
        <w:gridCol w:w="1021"/>
        <w:gridCol w:w="294"/>
        <w:gridCol w:w="223"/>
        <w:gridCol w:w="1386"/>
        <w:gridCol w:w="644"/>
        <w:gridCol w:w="3642"/>
      </w:tblGrid>
      <w:tr w:rsidR="003B64EA" w14:paraId="4ADB6330" w14:textId="77777777">
        <w:tblPrEx>
          <w:tblCellMar>
            <w:top w:w="0" w:type="dxa"/>
            <w:bottom w:w="0" w:type="dxa"/>
          </w:tblCellMar>
        </w:tblPrEx>
        <w:trPr>
          <w:trHeight w:val="268"/>
        </w:trPr>
        <w:tc>
          <w:tcPr>
            <w:tcW w:w="5289" w:type="dxa"/>
            <w:gridSpan w:val="6"/>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44F6C2B" w14:textId="77777777" w:rsidR="003B64EA" w:rsidRDefault="00000000">
            <w:pPr>
              <w:widowControl w:val="0"/>
              <w:autoSpaceDE w:val="0"/>
              <w:spacing w:line="248" w:lineRule="exact"/>
              <w:ind w:left="107"/>
              <w:jc w:val="center"/>
              <w:rPr>
                <w:rFonts w:ascii="Raleigh Md BT" w:eastAsia="Georgia" w:hAnsi="Raleigh Md BT" w:cs="Georgia"/>
                <w:b/>
                <w:spacing w:val="-2"/>
                <w:sz w:val="22"/>
                <w:szCs w:val="22"/>
                <w:lang w:eastAsia="en-US"/>
              </w:rPr>
            </w:pPr>
            <w:r>
              <w:rPr>
                <w:rFonts w:ascii="Raleigh Md BT" w:eastAsia="Georgia" w:hAnsi="Raleigh Md BT" w:cs="Georgia"/>
                <w:b/>
                <w:spacing w:val="-2"/>
                <w:sz w:val="22"/>
                <w:szCs w:val="22"/>
                <w:lang w:eastAsia="en-US"/>
              </w:rPr>
              <w:t>DESCRIPCIÓN</w:t>
            </w:r>
          </w:p>
        </w:tc>
        <w:tc>
          <w:tcPr>
            <w:tcW w:w="3642"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55F59ED6" w14:textId="77777777" w:rsidR="003B64EA" w:rsidRDefault="00000000">
            <w:pPr>
              <w:widowControl w:val="0"/>
              <w:autoSpaceDE w:val="0"/>
              <w:spacing w:line="248" w:lineRule="exact"/>
              <w:ind w:left="107"/>
              <w:jc w:val="center"/>
              <w:rPr>
                <w:rFonts w:ascii="Raleigh Md BT" w:eastAsia="Georgia" w:hAnsi="Raleigh Md BT" w:cs="Georgia"/>
                <w:b/>
                <w:spacing w:val="-2"/>
                <w:sz w:val="22"/>
                <w:szCs w:val="22"/>
                <w:lang w:eastAsia="en-US"/>
              </w:rPr>
            </w:pPr>
            <w:r>
              <w:rPr>
                <w:rFonts w:ascii="Raleigh Md BT" w:eastAsia="Georgia" w:hAnsi="Raleigh Md BT" w:cs="Georgia"/>
                <w:b/>
                <w:spacing w:val="-2"/>
                <w:sz w:val="22"/>
                <w:szCs w:val="22"/>
                <w:lang w:eastAsia="en-US"/>
              </w:rPr>
              <w:t>DESTINATARIO</w:t>
            </w:r>
          </w:p>
        </w:tc>
      </w:tr>
      <w:tr w:rsidR="003B64EA" w14:paraId="650EDB29" w14:textId="77777777">
        <w:tblPrEx>
          <w:tblCellMar>
            <w:top w:w="0" w:type="dxa"/>
            <w:bottom w:w="0" w:type="dxa"/>
          </w:tblCellMar>
        </w:tblPrEx>
        <w:trPr>
          <w:trHeight w:val="127"/>
        </w:trPr>
        <w:tc>
          <w:tcPr>
            <w:tcW w:w="528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791468" w14:textId="77777777" w:rsidR="003B64EA" w:rsidRDefault="00000000">
            <w:pPr>
              <w:widowControl w:val="0"/>
              <w:autoSpaceDE w:val="0"/>
              <w:spacing w:line="254" w:lineRule="auto"/>
              <w:ind w:left="107" w:right="177"/>
              <w:jc w:val="both"/>
              <w:rPr>
                <w:rFonts w:ascii="Raleigh Md BT" w:eastAsia="Georgia" w:hAnsi="Raleigh Md BT" w:cs="Georgia"/>
                <w:spacing w:val="-2"/>
                <w:sz w:val="22"/>
                <w:szCs w:val="22"/>
                <w:lang w:eastAsia="en-US"/>
              </w:rPr>
            </w:pPr>
            <w:r>
              <w:rPr>
                <w:rFonts w:ascii="Raleigh Md BT" w:eastAsia="Georgia" w:hAnsi="Raleigh Md BT" w:cs="Georgia"/>
                <w:spacing w:val="-2"/>
                <w:sz w:val="22"/>
                <w:szCs w:val="22"/>
                <w:lang w:eastAsia="en-US"/>
              </w:rPr>
              <w:t>Subvención para para la ejecución del “Proyecto para la reutilización en el riego agrícola del agua regenerada de la Depuradora de La Punta del Hidalgo”</w:t>
            </w:r>
          </w:p>
        </w:tc>
        <w:tc>
          <w:tcPr>
            <w:tcW w:w="36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910D02C" w14:textId="77777777" w:rsidR="003B64EA" w:rsidRDefault="00000000">
            <w:pPr>
              <w:widowControl w:val="0"/>
              <w:autoSpaceDE w:val="0"/>
              <w:spacing w:line="254" w:lineRule="auto"/>
              <w:ind w:left="107" w:right="66"/>
              <w:jc w:val="center"/>
              <w:rPr>
                <w:rFonts w:ascii="Raleigh Md BT" w:eastAsia="Georgia" w:hAnsi="Raleigh Md BT" w:cs="Georgia"/>
                <w:spacing w:val="-2"/>
                <w:sz w:val="22"/>
                <w:szCs w:val="22"/>
                <w:lang w:eastAsia="en-US"/>
              </w:rPr>
            </w:pPr>
            <w:r>
              <w:rPr>
                <w:rFonts w:ascii="Raleigh Md BT" w:eastAsia="Georgia" w:hAnsi="Raleigh Md BT" w:cs="Georgia"/>
                <w:spacing w:val="-2"/>
                <w:sz w:val="22"/>
                <w:szCs w:val="22"/>
                <w:lang w:eastAsia="en-US"/>
              </w:rPr>
              <w:t>Empresa Mixta de Aguas y Saneamiento de La Laguna, S.A. (TEIDAGUA)</w:t>
            </w:r>
          </w:p>
        </w:tc>
      </w:tr>
      <w:tr w:rsidR="003B64EA" w14:paraId="47FC7418" w14:textId="77777777">
        <w:tblPrEx>
          <w:tblCellMar>
            <w:top w:w="0" w:type="dxa"/>
            <w:bottom w:w="0" w:type="dxa"/>
          </w:tblCellMar>
        </w:tblPrEx>
        <w:trPr>
          <w:trHeight w:val="583"/>
        </w:trPr>
        <w:tc>
          <w:tcPr>
            <w:tcW w:w="2742"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vAlign w:val="center"/>
          </w:tcPr>
          <w:p w14:paraId="05FA900F" w14:textId="77777777" w:rsidR="003B64EA" w:rsidRDefault="00000000">
            <w:pPr>
              <w:widowControl w:val="0"/>
              <w:autoSpaceDE w:val="0"/>
              <w:spacing w:line="248" w:lineRule="exact"/>
              <w:ind w:left="107"/>
              <w:jc w:val="center"/>
              <w:rPr>
                <w:rFonts w:ascii="Raleigh Md BT" w:eastAsia="Georgia" w:hAnsi="Raleigh Md BT" w:cs="Georgia"/>
                <w:b/>
                <w:spacing w:val="-2"/>
                <w:sz w:val="22"/>
                <w:szCs w:val="22"/>
                <w:lang w:eastAsia="en-US"/>
              </w:rPr>
            </w:pPr>
            <w:r>
              <w:rPr>
                <w:rFonts w:ascii="Raleigh Md BT" w:eastAsia="Georgia" w:hAnsi="Raleigh Md BT" w:cs="Georgia"/>
                <w:b/>
                <w:spacing w:val="-2"/>
                <w:sz w:val="22"/>
                <w:szCs w:val="22"/>
                <w:lang w:eastAsia="en-US"/>
              </w:rPr>
              <w:t>TÍTULO COMPETENCIAL</w:t>
            </w:r>
          </w:p>
        </w:tc>
        <w:tc>
          <w:tcPr>
            <w:tcW w:w="61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87552F5" w14:textId="77777777" w:rsidR="003B64EA" w:rsidRDefault="00000000">
            <w:pPr>
              <w:widowControl w:val="0"/>
              <w:numPr>
                <w:ilvl w:val="0"/>
                <w:numId w:val="1"/>
              </w:numPr>
              <w:tabs>
                <w:tab w:val="left" w:pos="-26"/>
                <w:tab w:val="left" w:pos="326"/>
              </w:tabs>
              <w:autoSpaceDE w:val="0"/>
              <w:spacing w:after="160"/>
              <w:ind w:right="52"/>
              <w:jc w:val="center"/>
              <w:rPr>
                <w:rFonts w:ascii="Raleigh Md BT" w:eastAsia="Georgia" w:hAnsi="Raleigh Md BT" w:cs="Georgia"/>
                <w:spacing w:val="-2"/>
                <w:w w:val="95"/>
                <w:sz w:val="22"/>
                <w:szCs w:val="22"/>
                <w:lang w:eastAsia="en-US"/>
              </w:rPr>
            </w:pPr>
            <w:r>
              <w:rPr>
                <w:rFonts w:ascii="Raleigh Md BT" w:eastAsia="Georgia" w:hAnsi="Raleigh Md BT" w:cs="Georgia"/>
                <w:spacing w:val="-2"/>
                <w:w w:val="95"/>
                <w:sz w:val="22"/>
                <w:szCs w:val="22"/>
                <w:lang w:eastAsia="en-US"/>
              </w:rPr>
              <w:t>Empresa Mixta de Aguas y Saneamiento de La Laguna, S.A. (TEIDAGUA)</w:t>
            </w:r>
          </w:p>
        </w:tc>
      </w:tr>
      <w:tr w:rsidR="003B64EA" w14:paraId="3C915627" w14:textId="77777777">
        <w:tblPrEx>
          <w:tblCellMar>
            <w:top w:w="0" w:type="dxa"/>
            <w:bottom w:w="0" w:type="dxa"/>
          </w:tblCellMar>
        </w:tblPrEx>
        <w:trPr>
          <w:trHeight w:val="54"/>
        </w:trPr>
        <w:tc>
          <w:tcPr>
            <w:tcW w:w="1721"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AFE968F" w14:textId="77777777" w:rsidR="003B64EA" w:rsidRDefault="00000000">
            <w:pPr>
              <w:widowControl w:val="0"/>
              <w:autoSpaceDE w:val="0"/>
              <w:spacing w:line="248" w:lineRule="exact"/>
              <w:ind w:left="107"/>
              <w:jc w:val="center"/>
              <w:rPr>
                <w:rFonts w:ascii="Raleigh Md BT" w:eastAsia="Georgia" w:hAnsi="Raleigh Md BT" w:cs="Georgia"/>
                <w:b/>
                <w:spacing w:val="-2"/>
                <w:sz w:val="22"/>
                <w:szCs w:val="22"/>
                <w:lang w:eastAsia="en-US"/>
              </w:rPr>
            </w:pPr>
            <w:r>
              <w:rPr>
                <w:rFonts w:ascii="Raleigh Md BT" w:eastAsia="Georgia" w:hAnsi="Raleigh Md BT" w:cs="Georgia"/>
                <w:b/>
                <w:spacing w:val="-2"/>
                <w:sz w:val="22"/>
                <w:szCs w:val="22"/>
                <w:lang w:eastAsia="en-US"/>
              </w:rPr>
              <w:t>OBJETIVOS</w:t>
            </w:r>
          </w:p>
        </w:tc>
        <w:tc>
          <w:tcPr>
            <w:tcW w:w="721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E2BD9F" w14:textId="77777777" w:rsidR="003B64EA" w:rsidRDefault="00000000">
            <w:pPr>
              <w:widowControl w:val="0"/>
              <w:autoSpaceDE w:val="0"/>
              <w:spacing w:line="254" w:lineRule="auto"/>
              <w:ind w:left="107"/>
              <w:jc w:val="center"/>
            </w:pPr>
            <w:r>
              <w:rPr>
                <w:rFonts w:ascii="Raleigh Md BT" w:eastAsia="Georgia" w:hAnsi="Raleigh Md BT" w:cs="Georgia"/>
                <w:color w:val="2D2D2D"/>
                <w:sz w:val="22"/>
                <w:szCs w:val="22"/>
                <w:lang w:eastAsia="en-US"/>
              </w:rPr>
              <w:t>Potenciar la reutilización de las aguas residuales depuradas en el riego agrícola</w:t>
            </w:r>
          </w:p>
        </w:tc>
      </w:tr>
      <w:tr w:rsidR="003B64EA" w14:paraId="6FC8A822" w14:textId="77777777">
        <w:tblPrEx>
          <w:tblCellMar>
            <w:top w:w="0" w:type="dxa"/>
            <w:bottom w:w="0" w:type="dxa"/>
          </w:tblCellMar>
        </w:tblPrEx>
        <w:trPr>
          <w:trHeight w:val="286"/>
        </w:trPr>
        <w:tc>
          <w:tcPr>
            <w:tcW w:w="1721"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2EA2E465" w14:textId="77777777" w:rsidR="003B64EA" w:rsidRDefault="00000000">
            <w:pPr>
              <w:widowControl w:val="0"/>
              <w:autoSpaceDE w:val="0"/>
              <w:spacing w:line="248" w:lineRule="exact"/>
              <w:ind w:left="107"/>
              <w:jc w:val="center"/>
              <w:rPr>
                <w:rFonts w:ascii="Raleigh Md BT" w:eastAsia="Georgia" w:hAnsi="Raleigh Md BT" w:cs="Georgia"/>
                <w:b/>
                <w:spacing w:val="-2"/>
                <w:sz w:val="22"/>
                <w:szCs w:val="22"/>
                <w:lang w:eastAsia="en-US"/>
              </w:rPr>
            </w:pPr>
            <w:r>
              <w:rPr>
                <w:rFonts w:ascii="Raleigh Md BT" w:eastAsia="Georgia" w:hAnsi="Raleigh Md BT" w:cs="Georgia"/>
                <w:b/>
                <w:spacing w:val="-2"/>
                <w:sz w:val="22"/>
                <w:szCs w:val="22"/>
                <w:lang w:eastAsia="en-US"/>
              </w:rPr>
              <w:t>MODALIDAD CONCESIÓN</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3A20C272" w14:textId="77777777" w:rsidR="003B64EA" w:rsidRDefault="00000000">
            <w:pPr>
              <w:widowControl w:val="0"/>
              <w:autoSpaceDE w:val="0"/>
              <w:spacing w:line="248" w:lineRule="exact"/>
              <w:ind w:left="107"/>
              <w:jc w:val="center"/>
              <w:rPr>
                <w:rFonts w:ascii="Raleigh Md BT" w:eastAsia="Georgia" w:hAnsi="Raleigh Md BT" w:cs="Georgia"/>
                <w:b/>
                <w:spacing w:val="-2"/>
                <w:sz w:val="22"/>
                <w:szCs w:val="22"/>
                <w:lang w:eastAsia="en-US"/>
              </w:rPr>
            </w:pPr>
            <w:r>
              <w:rPr>
                <w:rFonts w:ascii="Raleigh Md BT" w:eastAsia="Georgia" w:hAnsi="Raleigh Md BT" w:cs="Georgia"/>
                <w:b/>
                <w:spacing w:val="-2"/>
                <w:sz w:val="22"/>
                <w:szCs w:val="22"/>
                <w:lang w:eastAsia="en-US"/>
              </w:rPr>
              <w:t>PLAZO</w:t>
            </w:r>
          </w:p>
        </w:tc>
        <w:tc>
          <w:tcPr>
            <w:tcW w:w="1609"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15D05B65" w14:textId="77777777" w:rsidR="003B64EA" w:rsidRDefault="00000000">
            <w:pPr>
              <w:widowControl w:val="0"/>
              <w:autoSpaceDE w:val="0"/>
              <w:spacing w:line="248" w:lineRule="exact"/>
              <w:ind w:left="107"/>
              <w:jc w:val="center"/>
              <w:rPr>
                <w:rFonts w:ascii="Raleigh Md BT" w:eastAsia="Georgia" w:hAnsi="Raleigh Md BT" w:cs="Georgia"/>
                <w:b/>
                <w:spacing w:val="-2"/>
                <w:sz w:val="22"/>
                <w:szCs w:val="22"/>
                <w:lang w:eastAsia="en-US"/>
              </w:rPr>
            </w:pPr>
            <w:r>
              <w:rPr>
                <w:rFonts w:ascii="Raleigh Md BT" w:eastAsia="Georgia" w:hAnsi="Raleigh Md BT" w:cs="Georgia"/>
                <w:b/>
                <w:spacing w:val="-2"/>
                <w:sz w:val="22"/>
                <w:szCs w:val="22"/>
                <w:lang w:eastAsia="en-US"/>
              </w:rPr>
              <w:t>IMPORTE €</w:t>
            </w:r>
          </w:p>
        </w:tc>
        <w:tc>
          <w:tcPr>
            <w:tcW w:w="4286"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754EEC35" w14:textId="77777777" w:rsidR="003B64EA" w:rsidRDefault="00000000">
            <w:pPr>
              <w:widowControl w:val="0"/>
              <w:autoSpaceDE w:val="0"/>
              <w:spacing w:line="248" w:lineRule="exact"/>
              <w:ind w:left="107"/>
              <w:jc w:val="center"/>
              <w:rPr>
                <w:rFonts w:ascii="Raleigh Md BT" w:eastAsia="Georgia" w:hAnsi="Raleigh Md BT" w:cs="Georgia"/>
                <w:b/>
                <w:spacing w:val="-2"/>
                <w:sz w:val="22"/>
                <w:szCs w:val="22"/>
                <w:lang w:eastAsia="en-US"/>
              </w:rPr>
            </w:pPr>
            <w:r>
              <w:rPr>
                <w:rFonts w:ascii="Raleigh Md BT" w:eastAsia="Georgia" w:hAnsi="Raleigh Md BT" w:cs="Georgia"/>
                <w:b/>
                <w:spacing w:val="-2"/>
                <w:sz w:val="22"/>
                <w:szCs w:val="22"/>
                <w:lang w:eastAsia="en-US"/>
              </w:rPr>
              <w:t>FUENTE</w:t>
            </w:r>
          </w:p>
        </w:tc>
      </w:tr>
      <w:tr w:rsidR="003B64EA" w14:paraId="3142A20F" w14:textId="77777777">
        <w:tblPrEx>
          <w:tblCellMar>
            <w:top w:w="0" w:type="dxa"/>
            <w:bottom w:w="0" w:type="dxa"/>
          </w:tblCellMar>
        </w:tblPrEx>
        <w:trPr>
          <w:trHeight w:val="134"/>
        </w:trPr>
        <w:tc>
          <w:tcPr>
            <w:tcW w:w="17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E71C5B" w14:textId="77777777" w:rsidR="003B64EA" w:rsidRDefault="00000000">
            <w:pPr>
              <w:widowControl w:val="0"/>
              <w:autoSpaceDE w:val="0"/>
              <w:spacing w:line="254" w:lineRule="auto"/>
              <w:ind w:left="107"/>
              <w:jc w:val="center"/>
            </w:pPr>
            <w:r>
              <w:rPr>
                <w:rFonts w:ascii="Raleigh Md BT" w:eastAsia="Georgia" w:hAnsi="Raleigh Md BT" w:cs="Georgia"/>
                <w:spacing w:val="-2"/>
                <w:w w:val="90"/>
                <w:sz w:val="22"/>
                <w:szCs w:val="22"/>
                <w:lang w:eastAsia="en-US"/>
              </w:rPr>
              <w:t>Directa</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37C093" w14:textId="77777777" w:rsidR="003B64EA" w:rsidRDefault="00000000">
            <w:pPr>
              <w:widowControl w:val="0"/>
              <w:autoSpaceDE w:val="0"/>
              <w:spacing w:line="254" w:lineRule="auto"/>
              <w:ind w:left="107"/>
              <w:jc w:val="center"/>
            </w:pPr>
            <w:r>
              <w:rPr>
                <w:rFonts w:ascii="Raleigh Md BT" w:eastAsia="Georgia" w:hAnsi="Raleigh Md BT" w:cs="Georgia"/>
                <w:spacing w:val="-2"/>
                <w:sz w:val="22"/>
                <w:szCs w:val="22"/>
                <w:lang w:eastAsia="en-US"/>
              </w:rPr>
              <w:t>2024-2025</w:t>
            </w:r>
          </w:p>
        </w:tc>
        <w:tc>
          <w:tcPr>
            <w:tcW w:w="16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E3A86F" w14:textId="77777777" w:rsidR="003B64EA" w:rsidRDefault="00000000">
            <w:pPr>
              <w:widowControl w:val="0"/>
              <w:autoSpaceDE w:val="0"/>
              <w:spacing w:line="254" w:lineRule="auto"/>
              <w:ind w:left="36" w:right="128"/>
              <w:jc w:val="right"/>
            </w:pPr>
            <w:r>
              <w:rPr>
                <w:rFonts w:ascii="Raleigh Md BT" w:eastAsia="Georgia" w:hAnsi="Raleigh Md BT" w:cs="Georgia"/>
                <w:spacing w:val="-2"/>
                <w:sz w:val="22"/>
                <w:szCs w:val="22"/>
                <w:lang w:eastAsia="en-US"/>
              </w:rPr>
              <w:t>1.799.077,95</w:t>
            </w:r>
          </w:p>
        </w:tc>
        <w:tc>
          <w:tcPr>
            <w:tcW w:w="42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9C18CC8" w14:textId="77777777" w:rsidR="003B64EA" w:rsidRDefault="00000000">
            <w:pPr>
              <w:widowControl w:val="0"/>
              <w:autoSpaceDE w:val="0"/>
              <w:spacing w:line="254" w:lineRule="auto"/>
              <w:ind w:left="201" w:right="147"/>
              <w:jc w:val="both"/>
            </w:pPr>
            <w:r>
              <w:rPr>
                <w:rFonts w:ascii="Raleigh Md BT" w:eastAsia="Georgia" w:hAnsi="Raleigh Md BT" w:cs="Georgia"/>
                <w:spacing w:val="-2"/>
                <w:w w:val="90"/>
                <w:sz w:val="22"/>
                <w:szCs w:val="22"/>
                <w:lang w:eastAsia="en-US"/>
              </w:rPr>
              <w:t>Subvención de la Consejería de Transición Ecológica, Lucha contra el Cambio Climático y Planificación Territorial para la financiación de actuaciones en Reservas de la Biosfera, con cargo al Plan de Recuperación, Transformación y Resiliencia.</w:t>
            </w:r>
          </w:p>
        </w:tc>
      </w:tr>
      <w:tr w:rsidR="003B64EA" w14:paraId="07FEDA6D" w14:textId="77777777">
        <w:tblPrEx>
          <w:tblCellMar>
            <w:top w:w="0" w:type="dxa"/>
            <w:bottom w:w="0" w:type="dxa"/>
          </w:tblCellMar>
        </w:tblPrEx>
        <w:trPr>
          <w:trHeight w:val="54"/>
        </w:trPr>
        <w:tc>
          <w:tcPr>
            <w:tcW w:w="3259" w:type="dxa"/>
            <w:gridSpan w:val="4"/>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44FE546" w14:textId="77777777" w:rsidR="003B64EA" w:rsidRDefault="00000000">
            <w:pPr>
              <w:widowControl w:val="0"/>
              <w:autoSpaceDE w:val="0"/>
              <w:spacing w:line="248" w:lineRule="exact"/>
              <w:ind w:left="107"/>
              <w:jc w:val="center"/>
              <w:rPr>
                <w:rFonts w:ascii="Raleigh Md BT" w:eastAsia="Georgia" w:hAnsi="Raleigh Md BT" w:cs="Georgia"/>
                <w:b/>
                <w:spacing w:val="-2"/>
                <w:sz w:val="22"/>
                <w:szCs w:val="22"/>
                <w:lang w:eastAsia="en-US"/>
              </w:rPr>
            </w:pPr>
            <w:r>
              <w:rPr>
                <w:rFonts w:ascii="Raleigh Md BT" w:eastAsia="Georgia" w:hAnsi="Raleigh Md BT" w:cs="Georgia"/>
                <w:b/>
                <w:spacing w:val="-2"/>
                <w:sz w:val="22"/>
                <w:szCs w:val="22"/>
                <w:lang w:eastAsia="en-US"/>
              </w:rPr>
              <w:t>APLICACIÓN PRESUPUESTARIA</w:t>
            </w:r>
          </w:p>
        </w:tc>
        <w:tc>
          <w:tcPr>
            <w:tcW w:w="56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1BA7BD" w14:textId="77777777" w:rsidR="003B64EA" w:rsidRDefault="00000000">
            <w:pPr>
              <w:widowControl w:val="0"/>
              <w:autoSpaceDE w:val="0"/>
              <w:spacing w:line="254" w:lineRule="auto"/>
              <w:ind w:left="107"/>
              <w:rPr>
                <w:rFonts w:ascii="Raleigh Md BT" w:eastAsia="Georgia" w:hAnsi="Raleigh Md BT" w:cs="Georgia"/>
                <w:sz w:val="22"/>
                <w:szCs w:val="22"/>
                <w:lang w:eastAsia="en-US"/>
              </w:rPr>
            </w:pPr>
            <w:r>
              <w:rPr>
                <w:rFonts w:ascii="Raleigh Md BT" w:eastAsia="Georgia" w:hAnsi="Raleigh Md BT" w:cs="Georgia"/>
                <w:sz w:val="22"/>
                <w:szCs w:val="22"/>
                <w:lang w:eastAsia="en-US"/>
              </w:rPr>
              <w:t>194/16200/6230096</w:t>
            </w:r>
          </w:p>
        </w:tc>
      </w:tr>
    </w:tbl>
    <w:p w14:paraId="570E3621" w14:textId="77777777" w:rsidR="003B64EA" w:rsidRDefault="00000000">
      <w:pPr>
        <w:spacing w:after="120"/>
        <w:ind w:left="-142" w:right="-285" w:firstLine="709"/>
        <w:jc w:val="right"/>
        <w:rPr>
          <w:rFonts w:ascii="Raleigh Md BT" w:eastAsia="Calibri" w:hAnsi="Raleigh Md BT"/>
          <w:lang w:eastAsia="en-US"/>
        </w:rPr>
      </w:pPr>
      <w:r>
        <w:rPr>
          <w:rFonts w:ascii="Raleigh Md BT" w:eastAsia="Calibri" w:hAnsi="Raleigh Md BT"/>
          <w:lang w:eastAsia="en-US"/>
        </w:rPr>
        <w:t>(…)</w:t>
      </w:r>
    </w:p>
    <w:p w14:paraId="573F621C" w14:textId="77777777" w:rsidR="003B64EA" w:rsidRDefault="00000000">
      <w:pPr>
        <w:spacing w:after="120"/>
        <w:ind w:right="-285" w:firstLine="567"/>
        <w:jc w:val="both"/>
      </w:pPr>
      <w:proofErr w:type="gramStart"/>
      <w:r>
        <w:rPr>
          <w:rFonts w:ascii="Raleigh XBd BT" w:eastAsia="Calibri" w:hAnsi="Raleigh XBd BT"/>
          <w:lang w:eastAsia="en-US"/>
        </w:rPr>
        <w:t>Segundo.-</w:t>
      </w:r>
      <w:proofErr w:type="gramEnd"/>
      <w:r>
        <w:rPr>
          <w:rFonts w:ascii="Raleigh Md BT" w:eastAsia="Calibri" w:hAnsi="Raleigh Md BT"/>
          <w:lang w:eastAsia="en-US"/>
        </w:rPr>
        <w:t xml:space="preserve"> Mantener el resto del acuerdo adoptado por la Junta de Gobierno Local, de fecha 26 de marzo de 2024, en todo su contenido literal.</w:t>
      </w:r>
    </w:p>
    <w:p w14:paraId="35A3A902" w14:textId="77777777" w:rsidR="003B64EA" w:rsidRDefault="00000000">
      <w:pPr>
        <w:spacing w:after="120"/>
        <w:ind w:left="-126" w:right="-285" w:firstLine="693"/>
        <w:jc w:val="both"/>
      </w:pPr>
      <w:proofErr w:type="gramStart"/>
      <w:r>
        <w:rPr>
          <w:rFonts w:ascii="Raleigh XBd BT" w:eastAsia="Calibri" w:hAnsi="Raleigh XBd BT"/>
          <w:bCs/>
          <w:lang w:eastAsia="en-US"/>
        </w:rPr>
        <w:t>Tercero.-</w:t>
      </w:r>
      <w:proofErr w:type="gramEnd"/>
      <w:r>
        <w:rPr>
          <w:rFonts w:ascii="Raleigh Md BT" w:eastAsia="Calibri" w:hAnsi="Raleigh Md BT"/>
          <w:lang w:eastAsia="en-US"/>
        </w:rPr>
        <w:t xml:space="preserve"> Ordenar la publicación de la presente modificación del PLAN ESTRATÉGICO DE SUBVENCIONES DEL EXCMO. AYUNTAMIENTO DE SAN CRISTÓBAL DE LA LAGUNA 2024-2025 en el Boletín Oficial de la Provincia de Santa Cruz de Tenerife, así como en la página web municipal.</w:t>
      </w:r>
    </w:p>
    <w:p w14:paraId="62978D96" w14:textId="77777777" w:rsidR="003B64EA" w:rsidRDefault="003B64EA">
      <w:pPr>
        <w:spacing w:line="254" w:lineRule="auto"/>
        <w:rPr>
          <w:rFonts w:ascii="Calibri" w:eastAsia="Calibri" w:hAnsi="Calibri"/>
          <w:vanish/>
          <w:sz w:val="22"/>
          <w:szCs w:val="22"/>
          <w:lang w:eastAsia="en-US"/>
        </w:rPr>
      </w:pPr>
    </w:p>
    <w:p w14:paraId="6B1FA7DB" w14:textId="77777777" w:rsidR="003B64EA" w:rsidRDefault="00000000">
      <w:pPr>
        <w:ind w:left="4956" w:right="-285"/>
        <w:jc w:val="right"/>
        <w:rPr>
          <w:rFonts w:ascii="Raleigh Md BT" w:hAnsi="Raleigh Md BT" w:cs="Arial"/>
        </w:rPr>
      </w:pPr>
      <w:r>
        <w:rPr>
          <w:rFonts w:ascii="Raleigh Md BT" w:hAnsi="Raleigh Md BT" w:cs="Arial"/>
        </w:rPr>
        <w:t xml:space="preserve">      El </w:t>
      </w:r>
      <w:proofErr w:type="gramStart"/>
      <w:r>
        <w:rPr>
          <w:rFonts w:ascii="Raleigh Md BT" w:hAnsi="Raleigh Md BT" w:cs="Arial"/>
        </w:rPr>
        <w:t>Secretario</w:t>
      </w:r>
      <w:proofErr w:type="gramEnd"/>
      <w:r>
        <w:rPr>
          <w:rFonts w:ascii="Raleigh Md BT" w:hAnsi="Raleigh Md BT" w:cs="Arial"/>
        </w:rPr>
        <w:t xml:space="preserve"> de la Junta.</w:t>
      </w:r>
    </w:p>
    <w:p w14:paraId="387759C5" w14:textId="77777777" w:rsidR="003B64EA" w:rsidRDefault="00000000">
      <w:pPr>
        <w:ind w:left="984" w:right="-285"/>
        <w:jc w:val="right"/>
        <w:rPr>
          <w:rFonts w:ascii="Raleigh Md BT" w:hAnsi="Raleigh Md BT" w:cs="Arial"/>
        </w:rPr>
      </w:pPr>
      <w:r>
        <w:rPr>
          <w:rFonts w:ascii="Raleigh Md BT" w:hAnsi="Raleigh Md BT" w:cs="Arial"/>
        </w:rPr>
        <w:t>Fdo.: Adolfo Cordobés Sánchez.</w:t>
      </w:r>
    </w:p>
    <w:p w14:paraId="55BBB2E8" w14:textId="77777777" w:rsidR="003B64EA" w:rsidRDefault="00000000">
      <w:pPr>
        <w:tabs>
          <w:tab w:val="left" w:pos="0"/>
        </w:tabs>
        <w:ind w:right="-318"/>
        <w:rPr>
          <w:rFonts w:ascii="Raleigh XBd BT" w:hAnsi="Raleigh XBd BT" w:cs="Arial"/>
        </w:rPr>
      </w:pPr>
      <w:r>
        <w:rPr>
          <w:rFonts w:ascii="Raleigh XBd BT" w:hAnsi="Raleigh XBd BT" w:cs="Arial"/>
        </w:rPr>
        <w:t>CÚMPLASE.</w:t>
      </w:r>
    </w:p>
    <w:p w14:paraId="1CCB4E0B" w14:textId="77777777" w:rsidR="003B64EA" w:rsidRDefault="00000000">
      <w:pPr>
        <w:ind w:right="-318"/>
        <w:rPr>
          <w:rFonts w:ascii="Raleigh Md BT" w:hAnsi="Raleigh Md BT" w:cs="Arial"/>
        </w:rPr>
      </w:pPr>
      <w:r>
        <w:rPr>
          <w:rFonts w:ascii="Raleigh Md BT" w:hAnsi="Raleigh Md BT" w:cs="Arial"/>
        </w:rPr>
        <w:t>EL ALCALDE-PRESIDENTE,</w:t>
      </w:r>
    </w:p>
    <w:p w14:paraId="3E7DB4B8" w14:textId="77777777" w:rsidR="003B64EA" w:rsidRDefault="00000000">
      <w:pPr>
        <w:ind w:right="-318"/>
      </w:pPr>
      <w:r>
        <w:rPr>
          <w:rFonts w:ascii="Raleigh Md BT" w:hAnsi="Raleigh Md BT" w:cs="Arial"/>
        </w:rPr>
        <w:t>Fdo.: Luis Yeray Gutiérrez Pérez.</w:t>
      </w:r>
    </w:p>
    <w:sectPr w:rsidR="003B64EA">
      <w:headerReference w:type="default" r:id="rId7"/>
      <w:footerReference w:type="default" r:id="rId8"/>
      <w:headerReference w:type="first" r:id="rId9"/>
      <w:footerReference w:type="first" r:id="rId10"/>
      <w:pgSz w:w="11906" w:h="16838"/>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40CA1" w14:textId="77777777" w:rsidR="006B19B5" w:rsidRDefault="006B19B5">
      <w:r>
        <w:separator/>
      </w:r>
    </w:p>
  </w:endnote>
  <w:endnote w:type="continuationSeparator" w:id="0">
    <w:p w14:paraId="7F9E5253" w14:textId="77777777" w:rsidR="006B19B5" w:rsidRDefault="006B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aleigh BT">
    <w:panose1 w:val="02040503040305030204"/>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Raleigh Md BT">
    <w:panose1 w:val="02040503040305030204"/>
    <w:charset w:val="00"/>
    <w:family w:val="roman"/>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Raleigh XBd BT">
    <w:panose1 w:val="02090803030305020804"/>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Raleigh Lt BT">
    <w:panose1 w:val="02040403040305030204"/>
    <w:charset w:val="00"/>
    <w:family w:val="roman"/>
    <w:pitch w:val="variable"/>
    <w:sig w:usb0="00000087"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2700F" w14:textId="77777777" w:rsidR="00000000" w:rsidRDefault="00000000">
    <w:pPr>
      <w:pStyle w:val="Piedepgina"/>
    </w:pPr>
    <w:r>
      <w:rPr>
        <w:noProof/>
      </w:rPr>
      <mc:AlternateContent>
        <mc:Choice Requires="wps">
          <w:drawing>
            <wp:anchor distT="0" distB="0" distL="114300" distR="114300" simplePos="0" relativeHeight="251659264" behindDoc="0" locked="0" layoutInCell="1" allowOverlap="1" wp14:anchorId="268254DF" wp14:editId="70FEAE06">
              <wp:simplePos x="0" y="0"/>
              <wp:positionH relativeFrom="margin">
                <wp:align>center</wp:align>
              </wp:positionH>
              <wp:positionV relativeFrom="paragraph">
                <wp:posOffset>548</wp:posOffset>
              </wp:positionV>
              <wp:extent cx="0" cy="0"/>
              <wp:effectExtent l="0" t="0" r="0" b="0"/>
              <wp:wrapSquare wrapText="bothSides"/>
              <wp:docPr id="1592266394" name="Cuadro de texto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3F074F58" w14:textId="77777777" w:rsidR="00000000" w:rsidRDefault="00000000">
                          <w:pPr>
                            <w:pStyle w:val="Piedepgina"/>
                          </w:pPr>
                          <w:r>
                            <w:rPr>
                              <w:rStyle w:val="Nmerodepgina"/>
                            </w:rPr>
                            <w:fldChar w:fldCharType="begin"/>
                          </w:r>
                          <w:r>
                            <w:rPr>
                              <w:rStyle w:val="Nmerodepgina"/>
                            </w:rPr>
                            <w:instrText xml:space="preserve"> PAGE </w:instrText>
                          </w:r>
                          <w:r>
                            <w:rPr>
                              <w:rStyle w:val="Nmerodepgina"/>
                            </w:rPr>
                            <w:fldChar w:fldCharType="separate"/>
                          </w:r>
                          <w:r>
                            <w:rPr>
                              <w:rStyle w:val="Nmerodepgina"/>
                            </w:rPr>
                            <w:t>1</w:t>
                          </w:r>
                          <w:r>
                            <w:rPr>
                              <w:rStyle w:val="Nmerodepgina"/>
                            </w:rPr>
                            <w:fldChar w:fldCharType="end"/>
                          </w:r>
                        </w:p>
                      </w:txbxContent>
                    </wps:txbx>
                    <wps:bodyPr wrap="none" lIns="0" tIns="0" rIns="0" bIns="0">
                      <a:spAutoFit/>
                    </wps:bodyPr>
                  </wps:wsp>
                </a:graphicData>
              </a:graphic>
            </wp:anchor>
          </w:drawing>
        </mc:Choice>
        <mc:Fallback>
          <w:pict>
            <v:shapetype w14:anchorId="268254DF" id="_x0000_t202" coordsize="21600,21600" o:spt="202" path="m,l,21600r21600,l21600,xe">
              <v:stroke joinstyle="miter"/>
              <v:path gradientshapeok="t" o:connecttype="rect"/>
            </v:shapetype>
            <v:shape id="Cuadro de texto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" filled="f" stroked="f">
              <v:textbox style="mso-fit-shape-to-text:t" inset="0,0,0,0">
                <w:txbxContent>
                  <w:p w14:paraId="3F074F58" w14:textId="77777777" w:rsidR="00000000" w:rsidRDefault="00000000">
                    <w:pPr>
                      <w:pStyle w:val="Piedepgina"/>
                    </w:pPr>
                    <w:r>
                      <w:rPr>
                        <w:rStyle w:val="Nmerodepgina"/>
                      </w:rPr>
                      <w:fldChar w:fldCharType="begin"/>
                    </w:r>
                    <w:r>
                      <w:rPr>
                        <w:rStyle w:val="Nmerodepgina"/>
                      </w:rPr>
                      <w:instrText xml:space="preserve"> PAGE </w:instrText>
                    </w:r>
                    <w:r>
                      <w:rPr>
                        <w:rStyle w:val="Nmerodepgina"/>
                      </w:rPr>
                      <w:fldChar w:fldCharType="separate"/>
                    </w:r>
                    <w:r>
                      <w:rPr>
                        <w:rStyle w:val="Nmerodepgina"/>
                      </w:rPr>
                      <w:t>1</w:t>
                    </w:r>
                    <w:r>
                      <w:rPr>
                        <w:rStyle w:val="Nmerodepgina"/>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139EA" w14:textId="77777777" w:rsidR="00000000"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1E8CF" w14:textId="77777777" w:rsidR="006B19B5" w:rsidRDefault="006B19B5">
      <w:r>
        <w:rPr>
          <w:color w:val="000000"/>
        </w:rPr>
        <w:separator/>
      </w:r>
    </w:p>
  </w:footnote>
  <w:footnote w:type="continuationSeparator" w:id="0">
    <w:p w14:paraId="4B05D7C8" w14:textId="77777777" w:rsidR="006B19B5" w:rsidRDefault="006B1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EA7A2" w14:textId="77777777" w:rsidR="00000000" w:rsidRDefault="0000000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6B6CC" w14:textId="77777777" w:rsidR="00000000" w:rsidRDefault="00000000">
    <w:pPr>
      <w:pStyle w:val="Encabezado"/>
    </w:pPr>
    <w:r>
      <w:rPr>
        <w:noProof/>
      </w:rPr>
      <w:drawing>
        <wp:inline distT="0" distB="0" distL="0" distR="0" wp14:anchorId="7567132A" wp14:editId="0E571D2F">
          <wp:extent cx="1150616" cy="1623060"/>
          <wp:effectExtent l="0" t="0" r="0" b="0"/>
          <wp:docPr id="592310211"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50616" cy="162306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F45E0"/>
    <w:multiLevelType w:val="multilevel"/>
    <w:tmpl w:val="EF02BB3A"/>
    <w:lvl w:ilvl="0">
      <w:numFmt w:val="bullet"/>
      <w:lvlText w:val=""/>
      <w:lvlJc w:val="left"/>
      <w:pPr>
        <w:ind w:left="490" w:hanging="348"/>
      </w:pPr>
      <w:rPr>
        <w:rFonts w:ascii="Wingdings" w:eastAsia="Wingdings" w:hAnsi="Wingdings" w:cs="Wingdings"/>
        <w:b w:val="0"/>
        <w:bCs w:val="0"/>
        <w:i w:val="0"/>
        <w:iCs w:val="0"/>
        <w:w w:val="100"/>
        <w:sz w:val="22"/>
        <w:szCs w:val="22"/>
        <w:lang w:val="es-ES" w:eastAsia="en-US" w:bidi="ar-SA"/>
      </w:rPr>
    </w:lvl>
    <w:lvl w:ilvl="1">
      <w:numFmt w:val="bullet"/>
      <w:lvlText w:val="•"/>
      <w:lvlJc w:val="left"/>
      <w:pPr>
        <w:ind w:left="955" w:hanging="348"/>
      </w:pPr>
      <w:rPr>
        <w:lang w:val="es-ES" w:eastAsia="en-US" w:bidi="ar-SA"/>
      </w:rPr>
    </w:lvl>
    <w:lvl w:ilvl="2">
      <w:numFmt w:val="bullet"/>
      <w:lvlText w:val="•"/>
      <w:lvlJc w:val="left"/>
      <w:pPr>
        <w:ind w:left="1428" w:hanging="348"/>
      </w:pPr>
      <w:rPr>
        <w:lang w:val="es-ES" w:eastAsia="en-US" w:bidi="ar-SA"/>
      </w:rPr>
    </w:lvl>
    <w:lvl w:ilvl="3">
      <w:numFmt w:val="bullet"/>
      <w:lvlText w:val="•"/>
      <w:lvlJc w:val="left"/>
      <w:pPr>
        <w:ind w:left="1901" w:hanging="348"/>
      </w:pPr>
      <w:rPr>
        <w:lang w:val="es-ES" w:eastAsia="en-US" w:bidi="ar-SA"/>
      </w:rPr>
    </w:lvl>
    <w:lvl w:ilvl="4">
      <w:numFmt w:val="bullet"/>
      <w:lvlText w:val="•"/>
      <w:lvlJc w:val="left"/>
      <w:pPr>
        <w:ind w:left="2374" w:hanging="348"/>
      </w:pPr>
      <w:rPr>
        <w:lang w:val="es-ES" w:eastAsia="en-US" w:bidi="ar-SA"/>
      </w:rPr>
    </w:lvl>
    <w:lvl w:ilvl="5">
      <w:numFmt w:val="bullet"/>
      <w:lvlText w:val="•"/>
      <w:lvlJc w:val="left"/>
      <w:pPr>
        <w:ind w:left="2847" w:hanging="348"/>
      </w:pPr>
      <w:rPr>
        <w:lang w:val="es-ES" w:eastAsia="en-US" w:bidi="ar-SA"/>
      </w:rPr>
    </w:lvl>
    <w:lvl w:ilvl="6">
      <w:numFmt w:val="bullet"/>
      <w:lvlText w:val="•"/>
      <w:lvlJc w:val="left"/>
      <w:pPr>
        <w:ind w:left="3319" w:hanging="348"/>
      </w:pPr>
      <w:rPr>
        <w:lang w:val="es-ES" w:eastAsia="en-US" w:bidi="ar-SA"/>
      </w:rPr>
    </w:lvl>
    <w:lvl w:ilvl="7">
      <w:numFmt w:val="bullet"/>
      <w:lvlText w:val="•"/>
      <w:lvlJc w:val="left"/>
      <w:pPr>
        <w:ind w:left="3792" w:hanging="348"/>
      </w:pPr>
      <w:rPr>
        <w:lang w:val="es-ES" w:eastAsia="en-US" w:bidi="ar-SA"/>
      </w:rPr>
    </w:lvl>
    <w:lvl w:ilvl="8">
      <w:numFmt w:val="bullet"/>
      <w:lvlText w:val="•"/>
      <w:lvlJc w:val="left"/>
      <w:pPr>
        <w:ind w:left="4265" w:hanging="348"/>
      </w:pPr>
      <w:rPr>
        <w:lang w:val="es-ES" w:eastAsia="en-US" w:bidi="ar-SA"/>
      </w:rPr>
    </w:lvl>
  </w:abstractNum>
  <w:num w:numId="1" w16cid:durableId="523326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B64EA"/>
    <w:rsid w:val="003B64EA"/>
    <w:rsid w:val="006B19B5"/>
    <w:rsid w:val="007B11D2"/>
    <w:rsid w:val="00A657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6F230"/>
  <w15:docId w15:val="{E5932C21-103C-4EFD-B4B5-C7A2D33F6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rPr>
  </w:style>
  <w:style w:type="paragraph" w:styleId="Ttulo1">
    <w:name w:val="heading 1"/>
    <w:basedOn w:val="Normal"/>
    <w:next w:val="Normal"/>
    <w:uiPriority w:val="9"/>
    <w:qFormat/>
    <w:pPr>
      <w:keepNext/>
      <w:outlineLvl w:val="0"/>
    </w:pPr>
    <w:rPr>
      <w:rFonts w:ascii="Raleigh BT" w:hAnsi="Raleigh BT"/>
      <w:b/>
      <w:sz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rPr>
      <w:rFonts w:ascii="Arial" w:hAnsi="Arial"/>
      <w:sz w:val="22"/>
      <w:szCs w:val="24"/>
      <w:lang w:val="es-ES_tradnl" w:eastAsia="es-ES" w:bidi="ar-SA"/>
    </w:rPr>
  </w:style>
  <w:style w:type="paragraph" w:styleId="Sangradetextonormal">
    <w:name w:val="Body Text Indent"/>
    <w:basedOn w:val="Normal"/>
    <w:pPr>
      <w:spacing w:before="120"/>
      <w:ind w:firstLine="709"/>
      <w:jc w:val="both"/>
    </w:pPr>
    <w:rPr>
      <w:rFonts w:ascii="Raleigh Md BT" w:hAnsi="Raleigh Md BT"/>
      <w:sz w:val="22"/>
      <w:szCs w:val="20"/>
      <w:lang w:val="es-ES_tradnl"/>
    </w:rPr>
  </w:style>
  <w:style w:type="paragraph" w:styleId="NormalWeb">
    <w:name w:val="Normal (Web)"/>
    <w:basedOn w:val="Normal"/>
    <w:pPr>
      <w:spacing w:before="100" w:after="100"/>
      <w:jc w:val="both"/>
    </w:pPr>
    <w:rPr>
      <w:rFonts w:ascii="Verdana" w:hAnsi="Verdana"/>
      <w:sz w:val="11"/>
      <w:szCs w:val="11"/>
    </w:rPr>
  </w:style>
  <w:style w:type="paragraph" w:styleId="Encabezado">
    <w:name w:val="header"/>
    <w:basedOn w:val="Normal"/>
    <w:pPr>
      <w:tabs>
        <w:tab w:val="center" w:pos="4252"/>
        <w:tab w:val="right" w:pos="8504"/>
      </w:tabs>
      <w:spacing w:before="120"/>
      <w:ind w:firstLine="709"/>
      <w:jc w:val="both"/>
    </w:pPr>
    <w:rPr>
      <w:rFonts w:ascii="Arial" w:hAnsi="Arial"/>
      <w:sz w:val="22"/>
      <w:lang w:val="es-ES_tradnl"/>
    </w:rPr>
  </w:style>
  <w:style w:type="paragraph" w:styleId="Textodeglobo">
    <w:name w:val="Balloon Text"/>
    <w:basedOn w:val="Normal"/>
    <w:rPr>
      <w:rFonts w:ascii="Tahoma" w:hAnsi="Tahoma" w:cs="Tahoma"/>
      <w:sz w:val="16"/>
      <w:szCs w:val="16"/>
    </w:rPr>
  </w:style>
  <w:style w:type="paragraph" w:styleId="Textoindependiente">
    <w:name w:val="Body Text"/>
    <w:basedOn w:val="Normal"/>
    <w:pPr>
      <w:spacing w:after="120"/>
    </w:pPr>
    <w:rPr>
      <w:sz w:val="20"/>
      <w:szCs w:val="20"/>
    </w:rPr>
  </w:style>
  <w:style w:type="character" w:customStyle="1" w:styleId="TextoindependienteCar">
    <w:name w:val="Texto independiente Car"/>
    <w:rPr>
      <w:lang w:val="es-ES" w:eastAsia="es-ES" w:bidi="ar-SA"/>
    </w:rPr>
  </w:style>
  <w:style w:type="paragraph" w:styleId="Sangra3detindependiente">
    <w:name w:val="Body Text Indent 3"/>
    <w:basedOn w:val="Normal"/>
    <w:pPr>
      <w:spacing w:before="120" w:after="120"/>
      <w:ind w:left="283" w:firstLine="709"/>
      <w:jc w:val="both"/>
    </w:pPr>
    <w:rPr>
      <w:rFonts w:ascii="Arial" w:hAnsi="Arial"/>
      <w:sz w:val="16"/>
      <w:szCs w:val="16"/>
      <w:lang w:val="es-ES_tradnl"/>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2">
    <w:name w:val="Body Text 2"/>
    <w:basedOn w:val="Normal"/>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1069</Words>
  <Characters>5881</Characters>
  <Application>Microsoft Office Word</Application>
  <DocSecurity>0</DocSecurity>
  <Lines>49</Lines>
  <Paragraphs>13</Paragraphs>
  <ScaleCrop>false</ScaleCrop>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c:title>
  <dc:subject/>
  <dc:creator>mrammed</dc:creator>
  <dc:description/>
  <cp:lastModifiedBy>Evaristo Expósito Pérez</cp:lastModifiedBy>
  <cp:revision>2</cp:revision>
  <cp:lastPrinted>2015-11-27T09:04:00Z</cp:lastPrinted>
  <dcterms:created xsi:type="dcterms:W3CDTF">2024-10-16T10:36:00Z</dcterms:created>
  <dcterms:modified xsi:type="dcterms:W3CDTF">2024-10-16T10:36:00Z</dcterms:modified>
</cp:coreProperties>
</file>