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1" w:after="0" w:line="240" w:lineRule="auto"/>
        <w:ind w:left="320" w:right="20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és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3715" w:right="359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8.079987pt;margin-top:57.301708pt;width:183.56pt;height:88.97750pt;mso-position-horizontal-relative:page;mso-position-vertical-relative:paragraph;z-index:-31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13" w:hRule="exact"/>
                    </w:trPr>
                    <w:tc>
                      <w:tcPr>
                        <w:tcW w:w="1451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EFEFEF"/>
                          <w:right w:val="single" w:sz="6.56" w:space="0" w:color="000000"/>
                        </w:tcBorders>
                        <w:shd w:val="clear" w:color="auto" w:fill="FFCC99"/>
                      </w:tcPr>
                      <w:p>
                        <w:pPr>
                          <w:spacing w:before="7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3" w:right="461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b/>
                            <w:bCs/>
                          </w:rPr>
                          <w:t>Tipo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000000"/>
                          <w:right w:val="single" w:sz="6.56" w:space="0" w:color="9F9F9F"/>
                        </w:tcBorders>
                        <w:shd w:val="clear" w:color="auto" w:fill="FFCC99"/>
                      </w:tcPr>
                      <w:p>
                        <w:pPr>
                          <w:spacing w:before="7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9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mero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451" w:type="dxa"/>
                        <w:tcBorders>
                          <w:top w:val="single" w:sz="6.56" w:space="0" w:color="FFFFFF"/>
                          <w:bottom w:val="single" w:sz="14.23992" w:space="0" w:color="C0C0C0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22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6.56" w:space="0" w:color="FFFFFF"/>
                          <w:bottom w:val="single" w:sz="14.23992" w:space="0" w:color="C0C0C0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22" w:after="0" w:line="240" w:lineRule="auto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51" w:type="dxa"/>
                        <w:tcBorders>
                          <w:top w:val="single" w:sz="14.23992" w:space="0" w:color="C0C0C0"/>
                          <w:bottom w:val="single" w:sz="12.32" w:space="0" w:color="FFFFFF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6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Consu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14.23992" w:space="0" w:color="C0C0C0"/>
                          <w:bottom w:val="single" w:sz="6.56" w:space="0" w:color="FFFFFF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5" w:after="0" w:line="240" w:lineRule="auto"/>
                          <w:ind w:right="1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451" w:type="dxa"/>
                        <w:tcBorders>
                          <w:top w:val="single" w:sz="12.32" w:space="0" w:color="FFFFFF"/>
                          <w:bottom w:val="single" w:sz="7.8" w:space="0" w:color="9F9F9F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8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6.56" w:space="0" w:color="FFFFFF"/>
                          <w:bottom w:val="single" w:sz="7.8" w:space="0" w:color="9F9F9F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15" w:after="0" w:line="240" w:lineRule="auto"/>
                          <w:ind w:right="1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83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479998" w:type="dxa"/>
      </w:tblPr>
      <w:tblGrid/>
      <w:tr>
        <w:trPr>
          <w:trHeight w:val="286" w:hRule="exact"/>
        </w:trPr>
        <w:tc>
          <w:tcPr>
            <w:tcW w:w="26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CCFFCC"/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FFCC99"/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122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64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s:</w:t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57</w:t>
            </w:r>
          </w:p>
        </w:tc>
      </w:tr>
      <w:tr>
        <w:trPr>
          <w:trHeight w:val="288" w:hRule="exact"/>
        </w:trPr>
        <w:tc>
          <w:tcPr>
            <w:tcW w:w="264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65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22.599983" w:type="dxa"/>
      </w:tblPr>
      <w:tblGrid/>
      <w:tr>
        <w:trPr>
          <w:trHeight w:val="611" w:hRule="exact"/>
        </w:trPr>
        <w:tc>
          <w:tcPr>
            <w:tcW w:w="388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C0C0C0"/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532" w:right="151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C0C0C0"/>
          </w:tcPr>
          <w:p>
            <w:pPr>
              <w:spacing w:before="31" w:after="0" w:line="240" w:lineRule="auto"/>
              <w:ind w:left="157" w:right="99" w:firstLine="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C0C0C0"/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Fin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C0C0C0"/>
          </w:tcPr>
          <w:p>
            <w:pPr>
              <w:spacing w:before="31" w:after="0" w:line="240" w:lineRule="auto"/>
              <w:ind w:left="109" w:right="38" w:firstLine="35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fi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388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0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0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0" w:after="0" w:line="240" w:lineRule="auto"/>
              <w:ind w:left="502" w:right="4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4" w:hRule="exact"/>
        </w:trPr>
        <w:tc>
          <w:tcPr>
            <w:tcW w:w="388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ales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2" w:after="0" w:line="240" w:lineRule="auto"/>
              <w:ind w:left="507" w:right="4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388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Bas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45" w:right="4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18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0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2" w:after="0" w:line="240" w:lineRule="auto"/>
              <w:ind w:left="445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388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2" w:after="0" w:line="240" w:lineRule="auto"/>
              <w:ind w:left="502" w:right="4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6" w:hRule="exact"/>
        </w:trPr>
        <w:tc>
          <w:tcPr>
            <w:tcW w:w="388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stalaci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2" w:after="0" w:line="240" w:lineRule="auto"/>
              <w:ind w:left="507" w:right="4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388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0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ieza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0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0" w:after="0" w:line="240" w:lineRule="auto"/>
              <w:ind w:left="507" w:right="4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388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ieza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ia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2" w:after="0" w:line="240" w:lineRule="auto"/>
              <w:ind w:left="502" w:right="4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4" w:hRule="exact"/>
        </w:trPr>
        <w:tc>
          <w:tcPr>
            <w:tcW w:w="388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0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Ja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0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0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0" w:after="0" w:line="240" w:lineRule="auto"/>
              <w:ind w:left="507" w:right="4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388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2" w:after="0" w:line="240" w:lineRule="auto"/>
              <w:ind w:left="509" w:right="4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2" w:after="0" w:line="240" w:lineRule="auto"/>
              <w:ind w:left="502" w:right="4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6" w:hRule="exact"/>
        </w:trPr>
        <w:tc>
          <w:tcPr>
            <w:tcW w:w="388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ár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les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2" w:after="0" w:line="240" w:lineRule="auto"/>
              <w:ind w:left="502" w:right="4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24" w:hRule="exact"/>
        </w:trPr>
        <w:tc>
          <w:tcPr>
            <w:tcW w:w="388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Repar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45" w:right="4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0" w:after="0" w:line="240" w:lineRule="auto"/>
              <w:ind w:left="509" w:right="4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2" w:after="0" w:line="240" w:lineRule="auto"/>
              <w:ind w:left="445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388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2" w:after="0" w:line="240" w:lineRule="auto"/>
              <w:ind w:left="502" w:right="4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</w:tr>
      <w:tr>
        <w:trPr>
          <w:trHeight w:val="324" w:hRule="exact"/>
        </w:trPr>
        <w:tc>
          <w:tcPr>
            <w:tcW w:w="388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0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lica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0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0" w:after="0" w:line="240" w:lineRule="auto"/>
              <w:ind w:left="502" w:right="4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4" w:hRule="exact"/>
        </w:trPr>
        <w:tc>
          <w:tcPr>
            <w:tcW w:w="388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aci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2" w:after="0" w:line="240" w:lineRule="auto"/>
              <w:ind w:left="502" w:right="4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26" w:hRule="exact"/>
        </w:trPr>
        <w:tc>
          <w:tcPr>
            <w:tcW w:w="388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Tráfico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2" w:after="0" w:line="240" w:lineRule="auto"/>
              <w:ind w:left="507" w:right="4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388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Trá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45" w:right="4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33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2" w:after="0" w:line="240" w:lineRule="auto"/>
              <w:ind w:left="458" w:right="4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2" w:after="0" w:line="240" w:lineRule="auto"/>
              <w:ind w:left="502" w:right="4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</w:tr>
      <w:tr>
        <w:trPr>
          <w:trHeight w:val="326" w:hRule="exact"/>
        </w:trPr>
        <w:tc>
          <w:tcPr>
            <w:tcW w:w="388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aba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lica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2" w:after="0" w:line="240" w:lineRule="auto"/>
              <w:ind w:left="502" w:right="4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324" w:hRule="exact"/>
        </w:trPr>
        <w:tc>
          <w:tcPr>
            <w:tcW w:w="3881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0" w:after="0" w:line="240" w:lineRule="auto"/>
              <w:ind w:left="6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Otr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0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0" w:after="0" w:line="240" w:lineRule="auto"/>
              <w:ind w:left="445" w:right="4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0" w:after="0" w:line="240" w:lineRule="auto"/>
              <w:ind w:left="502" w:right="4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201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0" w:after="0" w:line="240" w:lineRule="auto"/>
              <w:ind w:left="502" w:right="48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</w:tr>
    </w:tbl>
    <w:sectPr>
      <w:type w:val="continuous"/>
      <w:pgSz w:w="11920" w:h="16840"/>
      <w:pgMar w:top="82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JCAMPOM</dc:creator>
  <dc:title>Consultas e Incidencias comunicadas a través del Buzón del Ciudadano</dc:title>
  <dcterms:created xsi:type="dcterms:W3CDTF">2025-06-25T13:04:27Z</dcterms:created>
  <dcterms:modified xsi:type="dcterms:W3CDTF">2025-06-25T13:04:27Z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2025-06-25T00:00:00Z</vt:filetime>
  </property>
</Properties>
</file>