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 w:after="0" w:line="240" w:lineRule="auto"/>
        <w:ind w:left="340" w:right="20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é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ón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ud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no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583" w:right="3449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910004pt;margin-top:57.161697pt;width:183.63pt;height:89.62pt;mso-position-horizontal-relative:page;mso-position-vertical-relative:paragraph;z-index:-36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8" w:hRule="exact"/>
                    </w:trPr>
                    <w:tc>
                      <w:tcPr>
                        <w:tcW w:w="1452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EFEFEF"/>
                          <w:right w:val="single" w:sz="6.56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452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000000"/>
                          <w:right w:val="single" w:sz="6.56" w:space="0" w:color="9F9F9F"/>
                        </w:tcBorders>
                        <w:shd w:val="clear" w:color="auto" w:fill="FFCC99"/>
                      </w:tcPr>
                      <w:p>
                        <w:pPr>
                          <w:spacing w:before="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9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452" w:type="dxa"/>
                        <w:tcBorders>
                          <w:top w:val="single" w:sz="6.56" w:space="0" w:color="FFFFFF"/>
                          <w:bottom w:val="single" w:sz="12.32" w:space="0" w:color="BFBFBF"/>
                          <w:left w:val="single" w:sz="6.5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20" w:after="0" w:line="240" w:lineRule="auto"/>
                          <w:ind w:left="18" w:right="-4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.56" w:space="0" w:color="FFFFFF"/>
                          <w:bottom w:val="single" w:sz="12.32" w:space="0" w:color="BFBFBF"/>
                          <w:left w:val="single" w:sz="6.56" w:space="0" w:color="5F5F5F"/>
                          <w:right w:val="single" w:sz="6.56" w:space="0" w:color="BFBFBF"/>
                        </w:tcBorders>
                      </w:tcPr>
                      <w:p>
                        <w:pPr>
                          <w:spacing w:before="17" w:after="0" w:line="240" w:lineRule="auto"/>
                          <w:ind w:right="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52" w:type="dxa"/>
                        <w:tcBorders>
                          <w:top w:val="single" w:sz="12.32" w:space="0" w:color="BFBFBF"/>
                          <w:bottom w:val="nil" w:sz="6" w:space="0" w:color="auto"/>
                          <w:left w:val="single" w:sz="6.5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6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12.32" w:space="0" w:color="BFBFBF"/>
                          <w:bottom w:val="nil" w:sz="6" w:space="0" w:color="auto"/>
                          <w:left w:val="single" w:sz="6.56" w:space="0" w:color="5F5F5F"/>
                          <w:right w:val="single" w:sz="6.56" w:space="0" w:color="BFBFBF"/>
                        </w:tcBorders>
                      </w:tcPr>
                      <w:p>
                        <w:pPr>
                          <w:spacing w:before="3" w:after="0" w:line="240" w:lineRule="auto"/>
                          <w:ind w:right="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9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bottom w:val="single" w:sz="6.56" w:space="0" w:color="9F9F9F"/>
                          <w:left w:val="single" w:sz="6.5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21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nil" w:sz="6" w:space="0" w:color="auto"/>
                          <w:bottom w:val="single" w:sz="6.56" w:space="0" w:color="9F9F9F"/>
                          <w:left w:val="single" w:sz="6.56" w:space="0" w:color="5F5F5F"/>
                          <w:right w:val="single" w:sz="6.56" w:space="0" w:color="BFBFBF"/>
                        </w:tcBorders>
                      </w:tcPr>
                      <w:p>
                        <w:pPr>
                          <w:spacing w:before="18" w:after="0" w:line="240" w:lineRule="auto"/>
                          <w:ind w:right="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9"/>
                          </w:rPr>
                          <w:t>78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.599997" w:type="dxa"/>
      </w:tblPr>
      <w:tblGrid/>
      <w:tr>
        <w:trPr>
          <w:trHeight w:val="288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CC"/>
          </w:tcPr>
          <w:p>
            <w:pPr>
              <w:spacing w:before="0" w:after="0" w:line="27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CC99"/>
          </w:tcPr>
          <w:p>
            <w:pPr>
              <w:spacing w:before="0" w:after="0" w:line="27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98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315" w:hRule="exact"/>
        </w:trPr>
        <w:tc>
          <w:tcPr>
            <w:tcW w:w="3456" w:type="dxa"/>
            <w:tcBorders>
              <w:top w:val="single" w:sz="6.56" w:space="0" w:color="BFBFBF"/>
              <w:bottom w:val="single" w:sz="6.56" w:space="0" w:color="FFFFFF"/>
              <w:left w:val="single" w:sz="6.56" w:space="0" w:color="EFEFEF"/>
              <w:right w:val="single" w:sz="6.56" w:space="0" w:color="000000"/>
            </w:tcBorders>
            <w:shd w:val="clear" w:color="auto" w:fill="BFBFBF"/>
          </w:tcPr>
          <w:p>
            <w:pPr>
              <w:spacing w:before="18" w:after="0" w:line="240" w:lineRule="auto"/>
              <w:ind w:left="1311" w:right="130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48" w:type="dxa"/>
            <w:tcBorders>
              <w:top w:val="single" w:sz="6.56" w:space="0" w:color="BFBFBF"/>
              <w:bottom w:val="single" w:sz="6.56" w:space="0" w:color="676A71"/>
              <w:left w:val="single" w:sz="6.56" w:space="0" w:color="000000"/>
              <w:right w:val="single" w:sz="6.56" w:space="0" w:color="000000"/>
            </w:tcBorders>
            <w:shd w:val="clear" w:color="auto" w:fill="BFBFBF"/>
          </w:tcPr>
          <w:p>
            <w:pPr>
              <w:spacing w:before="18" w:after="0" w:line="240" w:lineRule="auto"/>
              <w:ind w:left="18" w:right="-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63" w:type="dxa"/>
            <w:tcBorders>
              <w:top w:val="single" w:sz="6.56" w:space="0" w:color="BFBFBF"/>
              <w:bottom w:val="single" w:sz="6.56" w:space="0" w:color="676A71"/>
              <w:left w:val="single" w:sz="6.56" w:space="0" w:color="000000"/>
              <w:right w:val="single" w:sz="6.56" w:space="0" w:color="000000"/>
            </w:tcBorders>
            <w:shd w:val="clear" w:color="auto" w:fill="BFBFBF"/>
          </w:tcPr>
          <w:p>
            <w:pPr>
              <w:spacing w:before="18" w:after="0" w:line="240" w:lineRule="auto"/>
              <w:ind w:left="18" w:right="-5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56" w:space="0" w:color="BFBFBF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</w:tcPr>
          <w:p>
            <w:pPr>
              <w:spacing w:before="18" w:after="0" w:line="240" w:lineRule="auto"/>
              <w:ind w:left="16" w:right="-5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2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2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34" w:hRule="exact"/>
        </w:trPr>
        <w:tc>
          <w:tcPr>
            <w:tcW w:w="3456" w:type="dxa"/>
            <w:tcBorders>
              <w:top w:val="single" w:sz="6.56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9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1848" w:type="dxa"/>
            <w:tcBorders>
              <w:top w:val="single" w:sz="6.56" w:space="0" w:color="676A71"/>
              <w:bottom w:val="single" w:sz="12.32" w:space="0" w:color="CFD6E4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9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063" w:type="dxa"/>
            <w:tcBorders>
              <w:top w:val="single" w:sz="6.56" w:space="0" w:color="676A71"/>
              <w:bottom w:val="single" w:sz="12.32" w:space="0" w:color="CFD6E4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9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12.32" w:space="0" w:color="CFD6E4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848" w:type="dxa"/>
            <w:tcBorders>
              <w:top w:val="single" w:sz="12.32" w:space="0" w:color="CFD6E4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063" w:type="dxa"/>
            <w:tcBorders>
              <w:top w:val="single" w:sz="12.32" w:space="0" w:color="CFD6E4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12.32" w:space="0" w:color="CFD6E4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5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764" w:right="75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07" w:right="49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0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5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5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7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0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5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7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764" w:right="75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ár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0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5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5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7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0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ráf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5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5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7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rá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764" w:right="75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</w:tr>
      <w:tr>
        <w:trPr>
          <w:trHeight w:val="331" w:hRule="exact"/>
        </w:trPr>
        <w:tc>
          <w:tcPr>
            <w:tcW w:w="3456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84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28" w:right="4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3456" w:type="dxa"/>
            <w:tcBorders>
              <w:top w:val="single" w:sz="12.32" w:space="0" w:color="FFFFFF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848" w:type="dxa"/>
            <w:tcBorders>
              <w:top w:val="nil" w:sz="6" w:space="0" w:color="auto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817" w:right="81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063" w:type="dxa"/>
            <w:tcBorders>
              <w:top w:val="nil" w:sz="6" w:space="0" w:color="auto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6.56" w:space="0" w:color="FFFFFF"/>
              <w:bottom w:val="single" w:sz="6.56" w:space="0" w:color="9F9F9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565" w:right="5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</w:tr>
    </w:tbl>
    <w:sectPr>
      <w:type w:val="continuous"/>
      <w:pgSz w:w="11900" w:h="16840"/>
      <w:pgMar w:top="840" w:bottom="280" w:left="15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eexpper</dc:creator>
  <dc:title>Microsoft Word - 2023-10 informe mensual buzón.doc</dc:title>
  <dcterms:created xsi:type="dcterms:W3CDTF">2025-06-25T13:14:58Z</dcterms:created>
  <dcterms:modified xsi:type="dcterms:W3CDTF">2025-06-25T13:14:58Z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2025-06-25T00:00:00Z</vt:filetime>
  </property>
</Properties>
</file>