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389" w:right="326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79987pt;margin-top:70.981705pt;width:183.56pt;height:72.2975pt;mso-position-horizontal-relative:page;mso-position-vertical-relative:paragraph;z-index:-3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6" w:hRule="exact"/>
                    </w:trPr>
                    <w:tc>
                      <w:tcPr>
                        <w:tcW w:w="1874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10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5" w:right="67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b/>
                            <w:bCs/>
                          </w:rPr>
                          <w:t>Tipo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10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mero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874" w:type="dxa"/>
                        <w:tcBorders>
                          <w:top w:val="single" w:sz="6.56" w:space="0" w:color="FFFFFF"/>
                          <w:bottom w:val="single" w:sz="14.24" w:space="0" w:color="C0C0C0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2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6.56" w:space="0" w:color="FFFFFF"/>
                          <w:bottom w:val="single" w:sz="14.24" w:space="0" w:color="C0C0C0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22" w:after="0" w:line="240" w:lineRule="auto"/>
                          <w:ind w:left="703" w:right="702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874" w:type="dxa"/>
                        <w:tcBorders>
                          <w:top w:val="single" w:sz="14.24" w:space="0" w:color="C0C0C0"/>
                          <w:bottom w:val="single" w:sz="7.8" w:space="0" w:color="9F9F9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3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14.24" w:space="0" w:color="C0C0C0"/>
                          <w:bottom w:val="single" w:sz="7.8" w:space="0" w:color="9F9F9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12" w:after="0" w:line="240" w:lineRule="auto"/>
                          <w:ind w:left="703" w:right="702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113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43</w:t>
            </w:r>
          </w:p>
        </w:tc>
      </w:tr>
      <w:tr>
        <w:trPr>
          <w:trHeight w:val="562" w:hRule="exact"/>
        </w:trPr>
        <w:tc>
          <w:tcPr>
            <w:tcW w:w="26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tándose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Ár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279997" w:type="dxa"/>
      </w:tblPr>
      <w:tblGrid/>
      <w:tr>
        <w:trPr>
          <w:trHeight w:val="316" w:hRule="exact"/>
        </w:trPr>
        <w:tc>
          <w:tcPr>
            <w:tcW w:w="3457" w:type="dxa"/>
            <w:tcBorders>
              <w:top w:val="single" w:sz="6.56" w:space="0" w:color="000000"/>
              <w:bottom w:val="single" w:sz="12.88" w:space="0" w:color="FFFFFF"/>
              <w:left w:val="single" w:sz="6.56" w:space="0" w:color="EFEFEF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0" w:right="-44"/>
              <w:jc w:val="left"/>
              <w:tabs>
                <w:tab w:pos="1340" w:val="left"/>
                <w:tab w:pos="34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</w:rPr>
            </w:r>
          </w:p>
        </w:tc>
        <w:tc>
          <w:tcPr>
            <w:tcW w:w="1942" w:type="dxa"/>
            <w:tcBorders>
              <w:top w:val="single" w:sz="6.56" w:space="0" w:color="000000"/>
              <w:bottom w:val="single" w:sz="6.56" w:space="0" w:color="686B71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4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4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3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3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mes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686B71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5" w:right="-44"/>
              <w:jc w:val="left"/>
              <w:tabs>
                <w:tab w:pos="122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> 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9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9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Resu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</w:rPr>
            </w:r>
          </w:p>
        </w:tc>
        <w:tc>
          <w:tcPr>
            <w:tcW w:w="1555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</w:tcPr>
          <w:p>
            <w:pPr>
              <w:spacing w:before="14" w:after="0" w:line="240" w:lineRule="auto"/>
              <w:ind w:left="15" w:right="-48"/>
              <w:jc w:val="left"/>
              <w:tabs>
                <w:tab w:pos="150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2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2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2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</w:rPr>
            </w:r>
          </w:p>
        </w:tc>
      </w:tr>
      <w:tr>
        <w:trPr>
          <w:trHeight w:val="334" w:hRule="exact"/>
        </w:trPr>
        <w:tc>
          <w:tcPr>
            <w:tcW w:w="3457" w:type="dxa"/>
            <w:tcBorders>
              <w:top w:val="single" w:sz="12.88" w:space="0" w:color="FFFFFF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0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2" w:type="dxa"/>
            <w:tcBorders>
              <w:top w:val="single" w:sz="6.56" w:space="0" w:color="686B71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7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" w:space="0" w:color="686B71"/>
              <w:bottom w:val="single" w:sz="14.24" w:space="0" w:color="D0D6E4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7" w:after="0" w:line="240" w:lineRule="auto"/>
              <w:ind w:left="475" w:right="46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19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14.24" w:space="0" w:color="D0D6E4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7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4.24" w:space="0" w:color="D0D6E4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942" w:type="dxa"/>
            <w:tcBorders>
              <w:top w:val="single" w:sz="14.24" w:space="0" w:color="D0D6E4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806" w:right="8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14.24" w:space="0" w:color="D0D6E4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14.24" w:space="0" w:color="D0D6E4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12" w:after="0" w:line="240" w:lineRule="auto"/>
              <w:ind w:left="616" w:right="60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Tráfico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stalaci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ales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Web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012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012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012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Uso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012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457" w:type="dxa"/>
            <w:tcBorders>
              <w:top w:val="single" w:sz="12.88012" w:space="0" w:color="FFFFFF"/>
              <w:bottom w:val="single" w:sz="12.88012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457" w:type="dxa"/>
            <w:tcBorders>
              <w:top w:val="single" w:sz="12.88012" w:space="0" w:color="FFFFFF"/>
              <w:bottom w:val="single" w:sz="12.87988" w:space="0" w:color="FFFFF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2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ísti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942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28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86B71"/>
              <w:right w:val="single" w:sz="6.56" w:space="0" w:color="686B71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6.56024" w:space="0" w:color="FFFFFF"/>
              <w:bottom w:val="single" w:sz="6.56024" w:space="0" w:color="FFFFFF"/>
              <w:left w:val="single" w:sz="6.56" w:space="0" w:color="686B71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72" w:right="66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0" w:hRule="exact"/>
        </w:trPr>
        <w:tc>
          <w:tcPr>
            <w:tcW w:w="3457" w:type="dxa"/>
            <w:tcBorders>
              <w:top w:val="single" w:sz="12.87988" w:space="0" w:color="FFFFFF"/>
              <w:bottom w:val="single" w:sz="6.55976" w:space="0" w:color="9F9F9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arca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942" w:type="dxa"/>
            <w:tcBorders>
              <w:top w:val="nil" w:sz="6" w:space="0" w:color="auto"/>
              <w:bottom w:val="single" w:sz="6.55976" w:space="0" w:color="9F9F9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864" w:right="8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nil" w:sz="6" w:space="0" w:color="auto"/>
              <w:bottom w:val="single" w:sz="6.55976" w:space="0" w:color="9F9F9F"/>
              <w:left w:val="single" w:sz="6.56" w:space="0" w:color="686B71"/>
              <w:right w:val="single" w:sz="6.56" w:space="0" w:color="686B71"/>
            </w:tcBorders>
          </w:tcPr>
          <w:p>
            <w:pPr>
              <w:spacing w:before="30" w:after="0" w:line="240" w:lineRule="auto"/>
              <w:ind w:left="530" w:right="5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55" w:type="dxa"/>
            <w:tcBorders>
              <w:top w:val="single" w:sz="6.56024" w:space="0" w:color="FFFFFF"/>
              <w:bottom w:val="single" w:sz="6.55976" w:space="0" w:color="9F9F9F"/>
              <w:left w:val="single" w:sz="6.56" w:space="0" w:color="686B71"/>
              <w:right w:val="single" w:sz="6.56" w:space="0" w:color="D0D6E4"/>
            </w:tcBorders>
          </w:tcPr>
          <w:p>
            <w:pPr/>
            <w:rPr/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JCAMPOM</dc:creator>
  <dc:title>Consultas e Incidencias comunicadas a través del Buzón del Ciudadano</dc:title>
  <dcterms:created xsi:type="dcterms:W3CDTF">2025-06-25T13:18:02Z</dcterms:created>
  <dcterms:modified xsi:type="dcterms:W3CDTF">2025-06-25T13:18:02Z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2025-06-25T00:00:00Z</vt:filetime>
  </property>
</Properties>
</file>