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340" w:right="20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ón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ud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no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444" w:right="331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910004pt;margin-top:70.841698pt;width:183.63pt;height:72.820pt;mso-position-horizontal-relative:page;mso-position-vertical-relative:paragraph;z-index:-2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8" w:hRule="exact"/>
                    </w:trPr>
                    <w:tc>
                      <w:tcPr>
                        <w:tcW w:w="1874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14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9" w:right="66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14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874" w:type="dxa"/>
                        <w:tcBorders>
                          <w:top w:val="single" w:sz="6.56" w:space="0" w:color="FFFFFF"/>
                          <w:bottom w:val="single" w:sz="12.32" w:space="0" w:color="BFBFB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0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6.56" w:space="0" w:color="FFFFFF"/>
                          <w:bottom w:val="single" w:sz="12.32" w:space="0" w:color="BFBFB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7" w:after="0" w:line="240" w:lineRule="auto"/>
                          <w:ind w:left="707" w:right="699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874" w:type="dxa"/>
                        <w:tcBorders>
                          <w:top w:val="single" w:sz="12.32" w:space="0" w:color="BFBFBF"/>
                          <w:bottom w:val="single" w:sz="6.56" w:space="0" w:color="9F9F9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6" w:after="0" w:line="240" w:lineRule="auto"/>
                          <w:ind w:left="1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12.32" w:space="0" w:color="BFBFBF"/>
                          <w:bottom w:val="single" w:sz="6.56" w:space="0" w:color="9F9F9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3" w:after="0" w:line="240" w:lineRule="auto"/>
                          <w:ind w:left="707" w:right="699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49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.599997" w:type="dxa"/>
      </w:tblPr>
      <w:tblGrid/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CC99"/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581" w:hRule="exact"/>
        </w:trPr>
        <w:tc>
          <w:tcPr>
            <w:tcW w:w="3698" w:type="dxa"/>
            <w:tcBorders>
              <w:top w:val="single" w:sz="6.56" w:space="0" w:color="000000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  <w:shd w:val="clear" w:color="auto" w:fill="BFBFBF"/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31" w:right="14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  <w:shd w:val="clear" w:color="auto" w:fill="BFBFBF"/>
          </w:tcPr>
          <w:p>
            <w:pPr>
              <w:spacing w:before="15" w:after="0" w:line="240" w:lineRule="auto"/>
              <w:ind w:left="189" w:right="1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6.56" w:space="0" w:color="000000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  <w:shd w:val="clear" w:color="auto" w:fill="BFBFBF"/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4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BFBFBF"/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á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3698" w:type="dxa"/>
            <w:tcBorders>
              <w:top w:val="single" w:sz="6.56" w:space="0" w:color="FFFFFF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9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277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9" w:after="0" w:line="240" w:lineRule="auto"/>
              <w:ind w:left="474" w:right="4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133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12.32" w:space="0" w:color="CFD6E4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9" w:after="0" w:line="240" w:lineRule="auto"/>
              <w:ind w:left="546" w:right="53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12.32" w:space="0" w:color="CFD6E4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77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474" w:right="47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133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5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414" w:type="dxa"/>
            <w:tcBorders>
              <w:top w:val="single" w:sz="12.32" w:space="0" w:color="CFD6E4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5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7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7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7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7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2" w:after="0" w:line="240" w:lineRule="auto"/>
              <w:ind w:left="603" w:right="58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277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0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3698" w:type="dxa"/>
            <w:tcBorders>
              <w:top w:val="single" w:sz="6.56" w:space="0" w:color="FFFFFF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7" w:after="0" w:line="240" w:lineRule="auto"/>
              <w:ind w:left="1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77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531" w:right="5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133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35" w:after="0" w:line="240" w:lineRule="auto"/>
              <w:ind w:left="459" w:right="45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4" w:type="dxa"/>
            <w:tcBorders>
              <w:top w:val="single" w:sz="6.56" w:space="0" w:color="FFFFFF"/>
              <w:bottom w:val="single" w:sz="6.56" w:space="0" w:color="9F9F9F"/>
              <w:left w:val="single" w:sz="6.56" w:space="0" w:color="676A71"/>
              <w:right w:val="single" w:sz="6.56" w:space="0" w:color="CFD6E4"/>
            </w:tcBorders>
          </w:tcPr>
          <w:p>
            <w:pPr/>
            <w:rPr/>
          </w:p>
        </w:tc>
      </w:tr>
    </w:tbl>
    <w:sectPr>
      <w:type w:val="continuous"/>
      <w:pgSz w:w="11900" w:h="16840"/>
      <w:pgMar w:top="840" w:bottom="280" w:left="1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- 2023-12 informe mensual buzón.doc</dc:title>
  <dcterms:created xsi:type="dcterms:W3CDTF">2025-06-25T13:20:10Z</dcterms:created>
  <dcterms:modified xsi:type="dcterms:W3CDTF">2025-06-25T13:20:10Z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2025-06-25T00:00:00Z</vt:filetime>
  </property>
</Properties>
</file>