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1" w:after="0" w:line="240" w:lineRule="auto"/>
        <w:ind w:left="320" w:right="30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é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99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3582" w:right="356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8.029999pt;margin-top:56.921646pt;width:173.670024pt;height:89.260009pt;mso-position-horizontal-relative:page;mso-position-vertical-relative:paragraph;z-index:-28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14" w:hRule="exact"/>
                    </w:trPr>
                    <w:tc>
                      <w:tcPr>
                        <w:tcW w:w="1732" w:type="dxa"/>
                        <w:tcBorders>
                          <w:top w:val="single" w:sz="6.560036" w:space="0" w:color="FFCC99"/>
                          <w:bottom w:val="single" w:sz="6.560042" w:space="0" w:color="FFFFFF"/>
                          <w:left w:val="single" w:sz="6.559952" w:space="0" w:color="EFEFEF"/>
                          <w:right w:val="single" w:sz="6.560132" w:space="0" w:color="000000"/>
                        </w:tcBorders>
                        <w:shd w:val="clear" w:color="auto" w:fill="FFCC99"/>
                      </w:tcPr>
                      <w:p>
                        <w:pPr>
                          <w:spacing w:before="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5" w:right="59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w w:val="99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"/>
                            <w:w w:val="121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2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6.560036" w:space="0" w:color="FFCC99"/>
                          <w:bottom w:val="single" w:sz="6.560042" w:space="0" w:color="FFFFFF"/>
                          <w:left w:val="single" w:sz="6.560132" w:space="0" w:color="000000"/>
                          <w:right w:val="single" w:sz="6.560132" w:space="0" w:color="A0A0A0"/>
                        </w:tcBorders>
                        <w:shd w:val="clear" w:color="auto" w:fill="FFCC99"/>
                      </w:tcPr>
                      <w:p>
                        <w:pPr>
                          <w:spacing w:before="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5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w w:val="9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"/>
                            <w:w w:val="121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2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1732" w:type="dxa"/>
                        <w:tcBorders>
                          <w:top w:val="single" w:sz="6.560042" w:space="0" w:color="FFFFFF"/>
                          <w:bottom w:val="single" w:sz="6.560042" w:space="0" w:color="FFFFFF"/>
                          <w:left w:val="single" w:sz="6.559946" w:space="0" w:color="606060"/>
                          <w:right w:val="single" w:sz="6.560132" w:space="0" w:color="606060"/>
                        </w:tcBorders>
                      </w:tcPr>
                      <w:p>
                        <w:pPr>
                          <w:spacing w:before="23" w:after="0" w:line="240" w:lineRule="auto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3"/>
                            <w:w w:val="11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"/>
                            <w:w w:val="11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7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7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3"/>
                            <w:w w:val="1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6.560042" w:space="0" w:color="FFFFFF"/>
                          <w:bottom w:val="single" w:sz="6.560042" w:space="0" w:color="FFFFFF"/>
                          <w:left w:val="single" w:sz="6.560132" w:space="0" w:color="606060"/>
                          <w:right w:val="single" w:sz="6.560132" w:space="0" w:color="BFBFBF"/>
                        </w:tcBorders>
                      </w:tcPr>
                      <w:p>
                        <w:pPr>
                          <w:spacing w:before="22" w:after="0" w:line="240" w:lineRule="auto"/>
                          <w:ind w:right="1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732" w:type="dxa"/>
                        <w:tcBorders>
                          <w:top w:val="single" w:sz="6.560042" w:space="0" w:color="FFFFFF"/>
                          <w:bottom w:val="single" w:sz="6.559952" w:space="0" w:color="FFFFFF"/>
                          <w:left w:val="single" w:sz="6.559946" w:space="0" w:color="606060"/>
                          <w:right w:val="single" w:sz="6.560132" w:space="0" w:color="606060"/>
                        </w:tcBorders>
                      </w:tcPr>
                      <w:p>
                        <w:pPr>
                          <w:spacing w:before="16" w:after="0" w:line="240" w:lineRule="auto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w w:val="10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"/>
                            <w:w w:val="12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"/>
                            <w:w w:val="7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6.560042" w:space="0" w:color="FFFFFF"/>
                          <w:bottom w:val="single" w:sz="6.559952" w:space="0" w:color="FFFFFF"/>
                          <w:left w:val="single" w:sz="6.560132" w:space="0" w:color="606060"/>
                          <w:right w:val="single" w:sz="6.560132" w:space="0" w:color="BFBFBF"/>
                        </w:tcBorders>
                      </w:tcPr>
                      <w:p>
                        <w:pPr>
                          <w:spacing w:before="15" w:after="0" w:line="240" w:lineRule="auto"/>
                          <w:ind w:right="1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732" w:type="dxa"/>
                        <w:tcBorders>
                          <w:top w:val="single" w:sz="6.559952" w:space="0" w:color="FFFFFF"/>
                          <w:bottom w:val="single" w:sz="6.559946" w:space="0" w:color="A0A0A0"/>
                          <w:left w:val="single" w:sz="6.559946" w:space="0" w:color="606060"/>
                          <w:right w:val="single" w:sz="6.560132" w:space="0" w:color="606060"/>
                        </w:tcBorders>
                      </w:tcPr>
                      <w:p>
                        <w:pPr>
                          <w:spacing w:before="16" w:after="0" w:line="240" w:lineRule="auto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w w:val="8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"/>
                            <w:w w:val="11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7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"/>
                            <w:w w:val="11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7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6.559952" w:space="0" w:color="FFFFFF"/>
                          <w:bottom w:val="single" w:sz="6.559946" w:space="0" w:color="A0A0A0"/>
                          <w:left w:val="single" w:sz="6.560132" w:space="0" w:color="606060"/>
                          <w:right w:val="single" w:sz="6.560132" w:space="0" w:color="BFBFBF"/>
                        </w:tcBorders>
                      </w:tcPr>
                      <w:p>
                        <w:pPr>
                          <w:spacing w:before="15" w:after="0" w:line="240" w:lineRule="auto"/>
                          <w:ind w:right="1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000051" w:type="dxa"/>
      </w:tblPr>
      <w:tblGrid/>
      <w:tr>
        <w:trPr>
          <w:trHeight w:val="286" w:hRule="exact"/>
        </w:trPr>
        <w:tc>
          <w:tcPr>
            <w:tcW w:w="2642" w:type="dxa"/>
            <w:tcBorders>
              <w:top w:val="single" w:sz="4.639994" w:space="0" w:color="000000"/>
              <w:bottom w:val="single" w:sz="4.640" w:space="0" w:color="000000"/>
              <w:left w:val="single" w:sz="4.639994" w:space="0" w:color="000000"/>
              <w:right w:val="single" w:sz="4.640084" w:space="0" w:color="000000"/>
            </w:tcBorders>
            <w:shd w:val="clear" w:color="auto" w:fill="CCFFCC"/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11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9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994" w:space="0" w:color="000000"/>
              <w:bottom w:val="single" w:sz="4.640" w:space="0" w:color="000000"/>
              <w:left w:val="single" w:sz="4.640084" w:space="0" w:color="000000"/>
              <w:right w:val="single" w:sz="4.640084" w:space="0" w:color="000000"/>
            </w:tcBorders>
            <w:shd w:val="clear" w:color="auto" w:fill="FFCC99"/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39</w:t>
            </w:r>
          </w:p>
        </w:tc>
      </w:tr>
      <w:tr>
        <w:trPr>
          <w:trHeight w:val="286" w:hRule="exact"/>
        </w:trPr>
        <w:tc>
          <w:tcPr>
            <w:tcW w:w="2642" w:type="dxa"/>
            <w:tcBorders>
              <w:top w:val="single" w:sz="4.640" w:space="0" w:color="000000"/>
              <w:bottom w:val="single" w:sz="4.639994" w:space="0" w:color="000000"/>
              <w:left w:val="single" w:sz="4.639994" w:space="0" w:color="000000"/>
              <w:right w:val="single" w:sz="4.640084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aliza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39994" w:space="0" w:color="000000"/>
              <w:left w:val="single" w:sz="4.640084" w:space="0" w:color="000000"/>
              <w:right w:val="single" w:sz="4.640084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</w:t>
            </w:r>
          </w:p>
        </w:tc>
      </w:tr>
      <w:tr>
        <w:trPr>
          <w:trHeight w:val="288" w:hRule="exact"/>
        </w:trPr>
        <w:tc>
          <w:tcPr>
            <w:tcW w:w="2642" w:type="dxa"/>
            <w:tcBorders>
              <w:top w:val="single" w:sz="4.639994" w:space="0" w:color="000000"/>
              <w:bottom w:val="single" w:sz="4.639994" w:space="0" w:color="000000"/>
              <w:left w:val="single" w:sz="4.639994" w:space="0" w:color="000000"/>
              <w:right w:val="single" w:sz="4.640084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994" w:space="0" w:color="000000"/>
              <w:bottom w:val="single" w:sz="4.639994" w:space="0" w:color="000000"/>
              <w:left w:val="single" w:sz="4.640084" w:space="0" w:color="000000"/>
              <w:right w:val="single" w:sz="4.640084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</w:tr>
    </w:tbl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800003" w:type="dxa"/>
      </w:tblPr>
      <w:tblGrid/>
      <w:tr>
        <w:trPr>
          <w:trHeight w:val="582" w:hRule="exact"/>
        </w:trPr>
        <w:tc>
          <w:tcPr>
            <w:tcW w:w="3840" w:type="dxa"/>
            <w:tcBorders>
              <w:top w:val="single" w:sz="6.559949" w:space="0" w:color="000000"/>
              <w:bottom w:val="single" w:sz="12.879919" w:space="0" w:color="FFFFFF"/>
              <w:left w:val="single" w:sz="6.559994" w:space="0" w:color="EFEFEF"/>
              <w:right w:val="single" w:sz="6.560132" w:space="0" w:color="000000"/>
            </w:tcBorders>
            <w:shd w:val="clear" w:color="auto" w:fill="BFBFBF"/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500" w:right="150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8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4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6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8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559949" w:space="0" w:color="000000"/>
              <w:bottom w:val="single" w:sz="6.559955" w:space="0" w:color="676B72"/>
              <w:left w:val="single" w:sz="6.560132" w:space="0" w:color="000000"/>
              <w:right w:val="single" w:sz="6.560132" w:space="0" w:color="000000"/>
            </w:tcBorders>
            <w:shd w:val="clear" w:color="auto" w:fill="BFBFBF"/>
          </w:tcPr>
          <w:p>
            <w:pPr>
              <w:spacing w:before="18" w:after="0" w:line="255" w:lineRule="auto"/>
              <w:ind w:left="643" w:right="110" w:firstLine="-49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4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59949" w:space="0" w:color="000000"/>
              <w:bottom w:val="single" w:sz="6.559955" w:space="0" w:color="676B72"/>
              <w:left w:val="single" w:sz="6.560132" w:space="0" w:color="000000"/>
              <w:right w:val="single" w:sz="6.559766" w:space="0" w:color="000000"/>
            </w:tcBorders>
            <w:shd w:val="clear" w:color="auto" w:fill="BFBFBF"/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88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8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89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7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59949" w:space="0" w:color="000000"/>
              <w:bottom w:val="single" w:sz="6.559946" w:space="0" w:color="FFFFFF"/>
              <w:left w:val="single" w:sz="6.559766" w:space="0" w:color="000000"/>
              <w:right w:val="single" w:sz="6.560132" w:space="0" w:color="A0A0A0"/>
            </w:tcBorders>
            <w:shd w:val="clear" w:color="auto" w:fill="BFBFBF"/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8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8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9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7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36" w:hRule="exact"/>
        </w:trPr>
        <w:tc>
          <w:tcPr>
            <w:tcW w:w="3840" w:type="dxa"/>
            <w:tcBorders>
              <w:top w:val="single" w:sz="12.879919" w:space="0" w:color="FFFFFF"/>
              <w:bottom w:val="single" w:sz="12.880009" w:space="0" w:color="FFFFFF"/>
              <w:left w:val="single" w:sz="6.559994" w:space="0" w:color="676B72"/>
              <w:right w:val="single" w:sz="6.560132" w:space="0" w:color="676B72"/>
            </w:tcBorders>
          </w:tcPr>
          <w:p>
            <w:pPr>
              <w:spacing w:before="25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78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699" w:type="dxa"/>
            <w:tcBorders>
              <w:top w:val="single" w:sz="6.559955" w:space="0" w:color="676B72"/>
              <w:bottom w:val="single" w:sz="6.560135" w:space="0" w:color="676B72"/>
              <w:left w:val="single" w:sz="6.560132" w:space="0" w:color="676B72"/>
              <w:right w:val="single" w:sz="6.560132" w:space="0" w:color="676B72"/>
            </w:tcBorders>
          </w:tcPr>
          <w:p>
            <w:pPr>
              <w:spacing w:before="33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59955" w:space="0" w:color="676B72"/>
              <w:bottom w:val="single" w:sz="6.560135" w:space="0" w:color="676B72"/>
              <w:left w:val="single" w:sz="6.560132" w:space="0" w:color="676B72"/>
              <w:right w:val="single" w:sz="6.559766" w:space="0" w:color="676B72"/>
            </w:tcBorders>
          </w:tcPr>
          <w:p>
            <w:pPr>
              <w:spacing w:before="33" w:after="0" w:line="240" w:lineRule="auto"/>
              <w:ind w:right="1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59946" w:space="0" w:color="FFFFFF"/>
              <w:bottom w:val="single" w:sz="6.559946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33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840" w:type="dxa"/>
            <w:tcBorders>
              <w:top w:val="single" w:sz="12.880009" w:space="0" w:color="FFFFFF"/>
              <w:bottom w:val="single" w:sz="12.879916" w:space="0" w:color="FFFFFF"/>
              <w:left w:val="single" w:sz="6.559994" w:space="0" w:color="676B72"/>
              <w:right w:val="single" w:sz="6.560132" w:space="0" w:color="676B72"/>
            </w:tcBorders>
          </w:tcPr>
          <w:p>
            <w:pPr>
              <w:spacing w:before="18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79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8"/>
              </w:rPr>
              <w:t>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699" w:type="dxa"/>
            <w:tcBorders>
              <w:top w:val="single" w:sz="6.560135" w:space="0" w:color="676B72"/>
              <w:bottom w:val="single" w:sz="6.559955" w:space="0" w:color="676B72"/>
              <w:left w:val="single" w:sz="6.560132" w:space="0" w:color="676B72"/>
              <w:right w:val="single" w:sz="6.560132" w:space="0" w:color="676B72"/>
            </w:tcBorders>
          </w:tcPr>
          <w:p>
            <w:pPr>
              <w:spacing w:before="26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60135" w:space="0" w:color="676B72"/>
              <w:bottom w:val="single" w:sz="6.559955" w:space="0" w:color="676B72"/>
              <w:left w:val="single" w:sz="6.560132" w:space="0" w:color="676B72"/>
              <w:right w:val="single" w:sz="6.559766" w:space="0" w:color="676B72"/>
            </w:tcBorders>
          </w:tcPr>
          <w:p>
            <w:pPr>
              <w:spacing w:before="26" w:after="0" w:line="240" w:lineRule="auto"/>
              <w:ind w:right="1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59946" w:space="0" w:color="FFFFFF"/>
              <w:bottom w:val="single" w:sz="6.559946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6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840" w:type="dxa"/>
            <w:tcBorders>
              <w:top w:val="single" w:sz="12.879916" w:space="0" w:color="FFFFFF"/>
              <w:bottom w:val="single" w:sz="12.880012" w:space="0" w:color="FFFFFF"/>
              <w:left w:val="single" w:sz="6.559994" w:space="0" w:color="676B72"/>
              <w:right w:val="single" w:sz="6.560132" w:space="0" w:color="676B72"/>
            </w:tcBorders>
          </w:tcPr>
          <w:p>
            <w:pPr>
              <w:spacing w:before="18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699" w:type="dxa"/>
            <w:tcBorders>
              <w:top w:val="single" w:sz="6.559955" w:space="0" w:color="676B72"/>
              <w:bottom w:val="single" w:sz="6.560135" w:space="0" w:color="676B72"/>
              <w:left w:val="single" w:sz="6.560132" w:space="0" w:color="676B72"/>
              <w:right w:val="single" w:sz="6.560132" w:space="0" w:color="676B72"/>
            </w:tcBorders>
          </w:tcPr>
          <w:p>
            <w:pPr>
              <w:spacing w:before="26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59955" w:space="0" w:color="676B72"/>
              <w:bottom w:val="single" w:sz="6.560135" w:space="0" w:color="676B72"/>
              <w:left w:val="single" w:sz="6.560132" w:space="0" w:color="676B72"/>
              <w:right w:val="single" w:sz="6.559766" w:space="0" w:color="676B72"/>
            </w:tcBorders>
          </w:tcPr>
          <w:p>
            <w:pPr>
              <w:spacing w:before="26" w:after="0" w:line="240" w:lineRule="auto"/>
              <w:ind w:right="1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59946" w:space="0" w:color="FFFFFF"/>
              <w:bottom w:val="single" w:sz="6.55995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6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840" w:type="dxa"/>
            <w:tcBorders>
              <w:top w:val="single" w:sz="12.880012" w:space="0" w:color="FFFFFF"/>
              <w:bottom w:val="single" w:sz="12.880102" w:space="0" w:color="FFFFFF"/>
              <w:left w:val="single" w:sz="6.559994" w:space="0" w:color="676B72"/>
              <w:right w:val="single" w:sz="6.560132" w:space="0" w:color="676B72"/>
            </w:tcBorders>
          </w:tcPr>
          <w:p>
            <w:pPr>
              <w:spacing w:before="18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560135" w:space="0" w:color="676B72"/>
              <w:bottom w:val="single" w:sz="6.559949" w:space="0" w:color="676B72"/>
              <w:left w:val="single" w:sz="6.560132" w:space="0" w:color="676B72"/>
              <w:right w:val="single" w:sz="6.560132" w:space="0" w:color="676B72"/>
            </w:tcBorders>
          </w:tcPr>
          <w:p>
            <w:pPr>
              <w:spacing w:before="26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60135" w:space="0" w:color="676B72"/>
              <w:bottom w:val="single" w:sz="6.559949" w:space="0" w:color="676B72"/>
              <w:left w:val="single" w:sz="6.560132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59952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6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840" w:type="dxa"/>
            <w:tcBorders>
              <w:top w:val="single" w:sz="12.880102" w:space="0" w:color="FFFFFF"/>
              <w:bottom w:val="single" w:sz="12.879919" w:space="0" w:color="FFFFFF"/>
              <w:left w:val="single" w:sz="6.559994" w:space="0" w:color="676B72"/>
              <w:right w:val="single" w:sz="6.56013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78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559949" w:space="0" w:color="676B72"/>
              <w:bottom w:val="single" w:sz="6.559955" w:space="0" w:color="676B72"/>
              <w:left w:val="single" w:sz="6.560132" w:space="0" w:color="676B72"/>
              <w:right w:val="single" w:sz="6.560132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59949" w:space="0" w:color="676B72"/>
              <w:bottom w:val="single" w:sz="6.559955" w:space="0" w:color="676B72"/>
              <w:left w:val="single" w:sz="6.560132" w:space="0" w:color="676B72"/>
              <w:right w:val="single" w:sz="6.559766" w:space="0" w:color="676B72"/>
            </w:tcBorders>
          </w:tcPr>
          <w:p>
            <w:pPr>
              <w:spacing w:before="24" w:after="0" w:line="240" w:lineRule="auto"/>
              <w:ind w:right="1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60132" w:space="0" w:color="FFFFFF"/>
              <w:bottom w:val="single" w:sz="6.559946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840" w:type="dxa"/>
            <w:tcBorders>
              <w:top w:val="single" w:sz="12.879919" w:space="0" w:color="FFFFFF"/>
              <w:bottom w:val="single" w:sz="12.879736" w:space="0" w:color="FFFFFF"/>
              <w:left w:val="single" w:sz="6.559994" w:space="0" w:color="676B72"/>
              <w:right w:val="single" w:sz="6.56013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699" w:type="dxa"/>
            <w:tcBorders>
              <w:top w:val="single" w:sz="6.559955" w:space="0" w:color="676B72"/>
              <w:bottom w:val="single" w:sz="6.560135" w:space="0" w:color="676B72"/>
              <w:left w:val="single" w:sz="6.560132" w:space="0" w:color="676B72"/>
              <w:right w:val="single" w:sz="6.560132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59955" w:space="0" w:color="676B72"/>
              <w:bottom w:val="single" w:sz="6.560135" w:space="0" w:color="676B72"/>
              <w:left w:val="single" w:sz="6.560132" w:space="0" w:color="676B72"/>
              <w:right w:val="single" w:sz="6.559766" w:space="0" w:color="676B72"/>
            </w:tcBorders>
          </w:tcPr>
          <w:p>
            <w:pPr>
              <w:spacing w:before="24" w:after="0" w:line="240" w:lineRule="auto"/>
              <w:ind w:right="1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59946" w:space="0" w:color="FFFFFF"/>
              <w:bottom w:val="single" w:sz="6.559766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840" w:type="dxa"/>
            <w:tcBorders>
              <w:top w:val="single" w:sz="12.879736" w:space="0" w:color="FFFFFF"/>
              <w:bottom w:val="single" w:sz="12.880102" w:space="0" w:color="FFFFFF"/>
              <w:left w:val="single" w:sz="6.559994" w:space="0" w:color="676B72"/>
              <w:right w:val="single" w:sz="6.56013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1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560135" w:space="0" w:color="676B72"/>
              <w:bottom w:val="single" w:sz="6.560135" w:space="0" w:color="676B72"/>
              <w:left w:val="single" w:sz="6.560132" w:space="0" w:color="676B72"/>
              <w:right w:val="single" w:sz="6.560132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60135" w:space="0" w:color="676B72"/>
              <w:bottom w:val="single" w:sz="6.560135" w:space="0" w:color="676B72"/>
              <w:left w:val="single" w:sz="6.560132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59766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840" w:type="dxa"/>
            <w:tcBorders>
              <w:top w:val="single" w:sz="12.880102" w:space="0" w:color="FFFFFF"/>
              <w:bottom w:val="single" w:sz="12.880102" w:space="0" w:color="FFFFFF"/>
              <w:left w:val="single" w:sz="6.559994" w:space="0" w:color="676B72"/>
              <w:right w:val="single" w:sz="6.56013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699" w:type="dxa"/>
            <w:tcBorders>
              <w:top w:val="single" w:sz="6.560135" w:space="0" w:color="676B72"/>
              <w:bottom w:val="single" w:sz="6.559769" w:space="0" w:color="676B72"/>
              <w:left w:val="single" w:sz="6.560132" w:space="0" w:color="676B72"/>
              <w:right w:val="single" w:sz="6.560132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60135" w:space="0" w:color="676B72"/>
              <w:bottom w:val="single" w:sz="6.559769" w:space="0" w:color="676B72"/>
              <w:left w:val="single" w:sz="6.560132" w:space="0" w:color="676B72"/>
              <w:right w:val="single" w:sz="6.559766" w:space="0" w:color="676B72"/>
            </w:tcBorders>
          </w:tcPr>
          <w:p>
            <w:pPr>
              <w:spacing w:before="24" w:after="0" w:line="240" w:lineRule="auto"/>
              <w:ind w:right="1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60132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840" w:type="dxa"/>
            <w:tcBorders>
              <w:top w:val="single" w:sz="12.880102" w:space="0" w:color="FFFFFF"/>
              <w:bottom w:val="single" w:sz="12.879919" w:space="0" w:color="FFFFFF"/>
              <w:left w:val="single" w:sz="6.559994" w:space="0" w:color="676B72"/>
              <w:right w:val="single" w:sz="6.56013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75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699" w:type="dxa"/>
            <w:tcBorders>
              <w:top w:val="single" w:sz="6.559769" w:space="0" w:color="676B72"/>
              <w:bottom w:val="single" w:sz="6.560135" w:space="0" w:color="676B72"/>
              <w:left w:val="single" w:sz="6.560132" w:space="0" w:color="676B72"/>
              <w:right w:val="single" w:sz="6.560132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59769" w:space="0" w:color="676B72"/>
              <w:bottom w:val="single" w:sz="6.560135" w:space="0" w:color="676B72"/>
              <w:left w:val="single" w:sz="6.560132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60132" w:space="0" w:color="FFFFFF"/>
              <w:bottom w:val="single" w:sz="6.559766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3840" w:type="dxa"/>
            <w:tcBorders>
              <w:top w:val="single" w:sz="12.879919" w:space="0" w:color="FFFFFF"/>
              <w:bottom w:val="single" w:sz="12.880105" w:space="0" w:color="FFFFFF"/>
              <w:left w:val="single" w:sz="6.559994" w:space="0" w:color="676B72"/>
              <w:right w:val="single" w:sz="6.56013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5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82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699" w:type="dxa"/>
            <w:tcBorders>
              <w:top w:val="single" w:sz="6.560135" w:space="0" w:color="676B72"/>
              <w:bottom w:val="single" w:sz="6.559769" w:space="0" w:color="676B72"/>
              <w:left w:val="single" w:sz="6.560132" w:space="0" w:color="676B72"/>
              <w:right w:val="single" w:sz="6.560132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60135" w:space="0" w:color="676B72"/>
              <w:bottom w:val="single" w:sz="6.559769" w:space="0" w:color="676B72"/>
              <w:left w:val="single" w:sz="6.560132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59766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840" w:type="dxa"/>
            <w:tcBorders>
              <w:top w:val="single" w:sz="12.880105" w:space="0" w:color="FFFFFF"/>
              <w:bottom w:val="single" w:sz="12.879733" w:space="0" w:color="FFFFFF"/>
              <w:left w:val="single" w:sz="6.559994" w:space="0" w:color="676B72"/>
              <w:right w:val="single" w:sz="6.560132" w:space="0" w:color="676B72"/>
            </w:tcBorders>
          </w:tcPr>
          <w:p>
            <w:pPr>
              <w:spacing w:before="18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89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ón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559769" w:space="0" w:color="676B72"/>
              <w:bottom w:val="single" w:sz="6.560135" w:space="0" w:color="676B72"/>
              <w:left w:val="single" w:sz="6.560132" w:space="0" w:color="676B72"/>
              <w:right w:val="single" w:sz="6.560132" w:space="0" w:color="676B72"/>
            </w:tcBorders>
          </w:tcPr>
          <w:p>
            <w:pPr>
              <w:spacing w:before="26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59769" w:space="0" w:color="676B72"/>
              <w:bottom w:val="single" w:sz="6.560135" w:space="0" w:color="676B72"/>
              <w:left w:val="single" w:sz="6.560132" w:space="0" w:color="676B72"/>
              <w:right w:val="single" w:sz="6.559766" w:space="0" w:color="676B72"/>
            </w:tcBorders>
          </w:tcPr>
          <w:p>
            <w:pPr>
              <w:spacing w:before="26" w:after="0" w:line="240" w:lineRule="auto"/>
              <w:ind w:right="1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60132" w:space="0" w:color="FFFFFF"/>
              <w:bottom w:val="single" w:sz="6.55976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3840" w:type="dxa"/>
            <w:tcBorders>
              <w:top w:val="single" w:sz="12.879733" w:space="0" w:color="FFFFFF"/>
              <w:bottom w:val="single" w:sz="12.880102" w:space="0" w:color="FFFFFF"/>
              <w:left w:val="single" w:sz="6.559994" w:space="0" w:color="676B72"/>
              <w:right w:val="single" w:sz="6.560132" w:space="0" w:color="676B72"/>
            </w:tcBorders>
          </w:tcPr>
          <w:p>
            <w:pPr>
              <w:spacing w:before="18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699" w:type="dxa"/>
            <w:tcBorders>
              <w:top w:val="single" w:sz="6.560135" w:space="0" w:color="676B72"/>
              <w:bottom w:val="single" w:sz="6.560135" w:space="0" w:color="676B72"/>
              <w:left w:val="single" w:sz="6.560132" w:space="0" w:color="676B72"/>
              <w:right w:val="single" w:sz="6.560132" w:space="0" w:color="676B72"/>
            </w:tcBorders>
          </w:tcPr>
          <w:p>
            <w:pPr>
              <w:spacing w:before="26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60135" w:space="0" w:color="676B72"/>
              <w:bottom w:val="single" w:sz="6.560135" w:space="0" w:color="676B72"/>
              <w:left w:val="single" w:sz="6.560132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5976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6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840" w:type="dxa"/>
            <w:tcBorders>
              <w:top w:val="single" w:sz="12.880102" w:space="0" w:color="FFFFFF"/>
              <w:bottom w:val="single" w:sz="12.880102" w:space="0" w:color="FFFFFF"/>
              <w:left w:val="single" w:sz="6.559994" w:space="0" w:color="676B72"/>
              <w:right w:val="single" w:sz="6.560132" w:space="0" w:color="676B72"/>
            </w:tcBorders>
          </w:tcPr>
          <w:p>
            <w:pPr>
              <w:spacing w:before="18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68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89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560135" w:space="0" w:color="676B72"/>
              <w:bottom w:val="single" w:sz="6.559769" w:space="0" w:color="676B72"/>
              <w:left w:val="single" w:sz="6.560132" w:space="0" w:color="676B72"/>
              <w:right w:val="single" w:sz="6.560132" w:space="0" w:color="676B72"/>
            </w:tcBorders>
          </w:tcPr>
          <w:p>
            <w:pPr>
              <w:spacing w:before="26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60135" w:space="0" w:color="676B72"/>
              <w:bottom w:val="single" w:sz="6.559769" w:space="0" w:color="676B72"/>
              <w:left w:val="single" w:sz="6.560132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60132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6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840" w:type="dxa"/>
            <w:tcBorders>
              <w:top w:val="single" w:sz="12.880102" w:space="0" w:color="FFFFFF"/>
              <w:bottom w:val="single" w:sz="12.879919" w:space="0" w:color="FFFFFF"/>
              <w:left w:val="single" w:sz="6.559994" w:space="0" w:color="676B72"/>
              <w:right w:val="single" w:sz="6.560132" w:space="0" w:color="676B72"/>
            </w:tcBorders>
          </w:tcPr>
          <w:p>
            <w:pPr>
              <w:spacing w:before="18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6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0"/>
              </w:rPr>
              <w:t>s</w:t>
            </w:r>
          </w:p>
        </w:tc>
        <w:tc>
          <w:tcPr>
            <w:tcW w:w="1699" w:type="dxa"/>
            <w:tcBorders>
              <w:top w:val="single" w:sz="6.559769" w:space="0" w:color="676B72"/>
              <w:bottom w:val="single" w:sz="6.560135" w:space="0" w:color="676B72"/>
              <w:left w:val="single" w:sz="6.560132" w:space="0" w:color="676B72"/>
              <w:right w:val="single" w:sz="6.560132" w:space="0" w:color="676B72"/>
            </w:tcBorders>
          </w:tcPr>
          <w:p>
            <w:pPr>
              <w:spacing w:before="26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59769" w:space="0" w:color="676B72"/>
              <w:bottom w:val="single" w:sz="6.560135" w:space="0" w:color="676B72"/>
              <w:left w:val="single" w:sz="6.560132" w:space="0" w:color="676B72"/>
              <w:right w:val="single" w:sz="6.559766" w:space="0" w:color="676B72"/>
            </w:tcBorders>
          </w:tcPr>
          <w:p>
            <w:pPr>
              <w:spacing w:before="26" w:after="0" w:line="240" w:lineRule="auto"/>
              <w:ind w:right="1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60132" w:space="0" w:color="FFFFFF"/>
              <w:bottom w:val="single" w:sz="6.559766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/>
            <w:rPr/>
          </w:p>
        </w:tc>
      </w:tr>
      <w:tr>
        <w:trPr>
          <w:trHeight w:val="328" w:hRule="exact"/>
        </w:trPr>
        <w:tc>
          <w:tcPr>
            <w:tcW w:w="3840" w:type="dxa"/>
            <w:tcBorders>
              <w:top w:val="single" w:sz="12.879919" w:space="0" w:color="FFFFFF"/>
              <w:bottom w:val="single" w:sz="6.559767" w:space="0" w:color="A0A0A0"/>
              <w:left w:val="single" w:sz="6.559994" w:space="0" w:color="676B72"/>
              <w:right w:val="single" w:sz="6.56013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699" w:type="dxa"/>
            <w:tcBorders>
              <w:top w:val="single" w:sz="6.560135" w:space="0" w:color="676B72"/>
              <w:bottom w:val="single" w:sz="6.559767" w:space="0" w:color="A0A0A0"/>
              <w:left w:val="single" w:sz="6.560132" w:space="0" w:color="676B72"/>
              <w:right w:val="single" w:sz="6.560132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60135" w:space="0" w:color="676B72"/>
              <w:bottom w:val="single" w:sz="6.559767" w:space="0" w:color="A0A0A0"/>
              <w:left w:val="single" w:sz="6.560132" w:space="0" w:color="676B72"/>
              <w:right w:val="single" w:sz="6.559766" w:space="0" w:color="676B72"/>
            </w:tcBorders>
          </w:tcPr>
          <w:p>
            <w:pPr>
              <w:spacing w:before="24" w:after="0" w:line="240" w:lineRule="auto"/>
              <w:ind w:right="1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59766" w:space="0" w:color="FFFFFF"/>
              <w:bottom w:val="single" w:sz="6.559767" w:space="0" w:color="A0A0A0"/>
              <w:left w:val="single" w:sz="6.559766" w:space="0" w:color="676B72"/>
              <w:right w:val="single" w:sz="6.560132" w:space="0" w:color="CFD6E4"/>
            </w:tcBorders>
          </w:tcPr>
          <w:p>
            <w:pPr/>
            <w:rPr/>
          </w:p>
        </w:tc>
      </w:tr>
    </w:tbl>
    <w:sectPr>
      <w:type w:val="continuous"/>
      <w:pgSz w:w="11920" w:h="16840"/>
      <w:pgMar w:top="82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dgilbar</dc:creator>
  <dc:title>Microsoft Word - 2023-FEBRERO informe mensual buzón.doc</dc:title>
  <dcterms:created xsi:type="dcterms:W3CDTF">2025-06-25T12:53:44Z</dcterms:created>
  <dcterms:modified xsi:type="dcterms:W3CDTF">2025-06-25T12:53:44Z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LastSaved">
    <vt:filetime>2025-06-25T00:00:00Z</vt:filetime>
  </property>
</Properties>
</file>