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4" w:after="0" w:line="240" w:lineRule="auto"/>
        <w:ind w:left="320" w:right="20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é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652" w:right="353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029999pt;margin-top:57.281693pt;width:183.51002pt;height:89.260009pt;mso-position-horizontal-relative:page;mso-position-vertical-relative:paragraph;z-index:-37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4" w:hRule="exact"/>
                    </w:trPr>
                    <w:tc>
                      <w:tcPr>
                        <w:tcW w:w="1732" w:type="dxa"/>
                        <w:tcBorders>
                          <w:top w:val="single" w:sz="6.560036" w:space="0" w:color="FFCC99"/>
                          <w:bottom w:val="single" w:sz="6.560042" w:space="0" w:color="FFFFFF"/>
                          <w:left w:val="single" w:sz="6.559952" w:space="0" w:color="EFEFEF"/>
                          <w:right w:val="single" w:sz="6.560132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6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5" w:right="596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"/>
                            <w:w w:val="9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2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2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.560036" w:space="0" w:color="FFCC99"/>
                          <w:bottom w:val="single" w:sz="6.560042" w:space="0" w:color="FFFFFF"/>
                          <w:left w:val="single" w:sz="6.560132" w:space="0" w:color="000000"/>
                          <w:right w:val="single" w:sz="6.560132" w:space="0" w:color="A0A0A0"/>
                        </w:tcBorders>
                        <w:shd w:val="clear" w:color="auto" w:fill="FFCC99"/>
                      </w:tcPr>
                      <w:p>
                        <w:pPr>
                          <w:spacing w:before="6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w w:val="9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21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2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732" w:type="dxa"/>
                        <w:tcBorders>
                          <w:top w:val="single" w:sz="6.560042" w:space="0" w:color="FFFFFF"/>
                          <w:bottom w:val="single" w:sz="6.560042" w:space="0" w:color="FFFFFF"/>
                          <w:left w:val="single" w:sz="6.559946" w:space="0" w:color="606060"/>
                          <w:right w:val="single" w:sz="6.560132" w:space="0" w:color="606060"/>
                        </w:tcBorders>
                      </w:tcPr>
                      <w:p>
                        <w:pPr>
                          <w:spacing w:before="21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9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3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1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7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3"/>
                            <w:w w:val="10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7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.560042" w:space="0" w:color="FFFFFF"/>
                          <w:bottom w:val="single" w:sz="6.560042" w:space="0" w:color="FFFFFF"/>
                          <w:left w:val="single" w:sz="6.560132" w:space="0" w:color="606060"/>
                          <w:right w:val="single" w:sz="6.55976" w:space="0" w:color="BFBFBF"/>
                        </w:tcBorders>
                      </w:tcPr>
                      <w:p>
                        <w:pPr>
                          <w:spacing w:before="15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732" w:type="dxa"/>
                        <w:tcBorders>
                          <w:top w:val="single" w:sz="6.560042" w:space="0" w:color="FFFFFF"/>
                          <w:bottom w:val="single" w:sz="6.559952" w:space="0" w:color="FFFFFF"/>
                          <w:left w:val="single" w:sz="6.559946" w:space="0" w:color="606060"/>
                          <w:right w:val="single" w:sz="6.560132" w:space="0" w:color="606060"/>
                        </w:tcBorders>
                      </w:tcPr>
                      <w:p>
                        <w:pPr>
                          <w:spacing w:before="14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w w:val="10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2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7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.560042" w:space="0" w:color="FFFFFF"/>
                          <w:bottom w:val="single" w:sz="6.559952" w:space="0" w:color="FFFFFF"/>
                          <w:left w:val="single" w:sz="6.560132" w:space="0" w:color="606060"/>
                          <w:right w:val="single" w:sz="6.55976" w:space="0" w:color="BFBFBF"/>
                        </w:tcBorders>
                      </w:tcPr>
                      <w:p>
                        <w:pPr>
                          <w:spacing w:before="7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732" w:type="dxa"/>
                        <w:tcBorders>
                          <w:top w:val="single" w:sz="6.559952" w:space="0" w:color="FFFFFF"/>
                          <w:bottom w:val="single" w:sz="6.559946" w:space="0" w:color="A0A0A0"/>
                          <w:left w:val="single" w:sz="6.559946" w:space="0" w:color="606060"/>
                          <w:right w:val="single" w:sz="6.560132" w:space="0" w:color="606060"/>
                        </w:tcBorders>
                      </w:tcPr>
                      <w:p>
                        <w:pPr>
                          <w:spacing w:before="14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w w:val="8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1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7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1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1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2"/>
                            <w:w w:val="11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7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.559952" w:space="0" w:color="FFFFFF"/>
                          <w:bottom w:val="single" w:sz="6.559946" w:space="0" w:color="A0A0A0"/>
                          <w:left w:val="single" w:sz="6.560132" w:space="0" w:color="606060"/>
                          <w:right w:val="single" w:sz="6.55976" w:space="0" w:color="BFBFBF"/>
                        </w:tcBorders>
                      </w:tcPr>
                      <w:p>
                        <w:pPr>
                          <w:spacing w:before="7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87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000051" w:type="dxa"/>
      </w:tblPr>
      <w:tblGrid/>
      <w:tr>
        <w:trPr>
          <w:trHeight w:val="286" w:hRule="exact"/>
        </w:trPr>
        <w:tc>
          <w:tcPr>
            <w:tcW w:w="2642" w:type="dxa"/>
            <w:tcBorders>
              <w:top w:val="single" w:sz="4.639994" w:space="0" w:color="000000"/>
              <w:bottom w:val="single" w:sz="4.640" w:space="0" w:color="000000"/>
              <w:left w:val="single" w:sz="4.639994" w:space="0" w:color="000000"/>
              <w:right w:val="single" w:sz="4.640084" w:space="0" w:color="000000"/>
            </w:tcBorders>
            <w:shd w:val="clear" w:color="auto" w:fill="CCFFCC"/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11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9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994" w:space="0" w:color="000000"/>
              <w:bottom w:val="single" w:sz="4.640" w:space="0" w:color="000000"/>
              <w:left w:val="single" w:sz="4.640084" w:space="0" w:color="000000"/>
              <w:right w:val="single" w:sz="4.640084" w:space="0" w:color="000000"/>
            </w:tcBorders>
            <w:shd w:val="clear" w:color="auto" w:fill="FFCC99"/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115</w:t>
            </w:r>
          </w:p>
        </w:tc>
      </w:tr>
      <w:tr>
        <w:trPr>
          <w:trHeight w:val="286" w:hRule="exact"/>
        </w:trPr>
        <w:tc>
          <w:tcPr>
            <w:tcW w:w="2642" w:type="dxa"/>
            <w:tcBorders>
              <w:top w:val="single" w:sz="4.640" w:space="0" w:color="000000"/>
              <w:bottom w:val="single" w:sz="4.639994" w:space="0" w:color="000000"/>
              <w:left w:val="single" w:sz="4.639994" w:space="0" w:color="000000"/>
              <w:right w:val="single" w:sz="4.640084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39994" w:space="0" w:color="000000"/>
              <w:left w:val="single" w:sz="4.640084" w:space="0" w:color="000000"/>
              <w:right w:val="single" w:sz="4.640084" w:space="0" w:color="000000"/>
            </w:tcBorders>
          </w:tcPr>
          <w:p>
            <w:pPr>
              <w:spacing w:before="0" w:after="0" w:line="267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</w:t>
            </w:r>
          </w:p>
        </w:tc>
      </w:tr>
      <w:tr>
        <w:trPr>
          <w:trHeight w:val="288" w:hRule="exact"/>
        </w:trPr>
        <w:tc>
          <w:tcPr>
            <w:tcW w:w="2642" w:type="dxa"/>
            <w:tcBorders>
              <w:top w:val="single" w:sz="4.639994" w:space="0" w:color="000000"/>
              <w:bottom w:val="single" w:sz="4.639994" w:space="0" w:color="000000"/>
              <w:left w:val="single" w:sz="4.639994" w:space="0" w:color="000000"/>
              <w:right w:val="single" w:sz="4.640084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994" w:space="0" w:color="000000"/>
              <w:bottom w:val="single" w:sz="4.639994" w:space="0" w:color="000000"/>
              <w:left w:val="single" w:sz="4.640084" w:space="0" w:color="000000"/>
              <w:right w:val="single" w:sz="4.640084" w:space="0" w:color="000000"/>
            </w:tcBorders>
          </w:tcPr>
          <w:p>
            <w:pPr>
              <w:spacing w:before="0" w:after="0" w:line="267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800003" w:type="dxa"/>
      </w:tblPr>
      <w:tblGrid/>
      <w:tr>
        <w:trPr>
          <w:trHeight w:val="316" w:hRule="exact"/>
        </w:trPr>
        <w:tc>
          <w:tcPr>
            <w:tcW w:w="3456" w:type="dxa"/>
            <w:tcBorders>
              <w:top w:val="single" w:sz="6.559949" w:space="0" w:color="000000"/>
              <w:bottom w:val="single" w:sz="12.880015" w:space="0" w:color="FFFFFF"/>
              <w:left w:val="single" w:sz="6.559994" w:space="0" w:color="EFEFEF"/>
              <w:right w:val="single" w:sz="6.559952" w:space="0" w:color="000000"/>
            </w:tcBorders>
          </w:tcPr>
          <w:p>
            <w:pPr>
              <w:spacing w:before="15" w:after="0" w:line="240" w:lineRule="auto"/>
              <w:ind w:left="10" w:right="-44"/>
              <w:jc w:val="left"/>
              <w:tabs>
                <w:tab w:pos="1340" w:val="left"/>
                <w:tab w:pos="34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8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8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3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3"/>
                <w:w w:val="11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24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113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106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106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8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8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59949" w:space="0" w:color="000000"/>
              <w:bottom w:val="single" w:sz="6.559949" w:space="0" w:color="676B72"/>
              <w:left w:val="single" w:sz="6.559952" w:space="0" w:color="000000"/>
              <w:right w:val="single" w:sz="6.559946" w:space="0" w:color="000000"/>
            </w:tcBorders>
          </w:tcPr>
          <w:p>
            <w:pPr>
              <w:spacing w:before="15" w:after="0" w:line="240" w:lineRule="auto"/>
              <w:ind w:left="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4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4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6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6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6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6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6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949" w:space="0" w:color="000000"/>
              <w:bottom w:val="single" w:sz="6.559949" w:space="0" w:color="676B72"/>
              <w:left w:val="single" w:sz="6.559946" w:space="0" w:color="000000"/>
              <w:right w:val="single" w:sz="6.559766" w:space="0" w:color="000000"/>
            </w:tcBorders>
          </w:tcPr>
          <w:p>
            <w:pPr>
              <w:spacing w:before="15" w:after="0" w:line="240" w:lineRule="auto"/>
              <w:ind w:left="15" w:right="-44"/>
              <w:jc w:val="left"/>
              <w:tabs>
                <w:tab w:pos="122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8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8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107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8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88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88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9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107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107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949" w:space="0" w:color="000000"/>
              <w:bottom w:val="single" w:sz="6.559952" w:space="0" w:color="FFFFFF"/>
              <w:left w:val="single" w:sz="6.559766" w:space="0" w:color="000000"/>
              <w:right w:val="single" w:sz="6.560132" w:space="0" w:color="A0A0A0"/>
            </w:tcBorders>
          </w:tcPr>
          <w:p>
            <w:pPr>
              <w:spacing w:before="15" w:after="0" w:line="240" w:lineRule="auto"/>
              <w:ind w:left="15" w:right="-48"/>
              <w:jc w:val="left"/>
              <w:tabs>
                <w:tab w:pos="15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7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7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5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5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5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5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8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8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7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88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8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8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9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8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107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1"/>
                <w:w w:val="107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11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34" w:hRule="exact"/>
        </w:trPr>
        <w:tc>
          <w:tcPr>
            <w:tcW w:w="3456" w:type="dxa"/>
            <w:tcBorders>
              <w:top w:val="single" w:sz="12.880015" w:space="0" w:color="FFFFFF"/>
              <w:bottom w:val="single" w:sz="12.88010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21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78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59949" w:space="0" w:color="676B72"/>
              <w:bottom w:val="single" w:sz="6.559949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9" w:after="0" w:line="240" w:lineRule="auto"/>
              <w:ind w:right="9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949" w:space="0" w:color="676B72"/>
              <w:bottom w:val="single" w:sz="6.559949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9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95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9" w:after="0" w:line="240" w:lineRule="auto"/>
              <w:ind w:right="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102" w:space="0" w:color="FFFFFF"/>
              <w:bottom w:val="single" w:sz="12.879916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1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59949" w:space="0" w:color="676B72"/>
              <w:bottom w:val="single" w:sz="6.55995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9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949" w:space="0" w:color="676B72"/>
              <w:bottom w:val="single" w:sz="6.55995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60132" w:space="0" w:color="FFFFFF"/>
              <w:bottom w:val="single" w:sz="6.55994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79916" w:space="0" w:color="FFFFFF"/>
              <w:bottom w:val="single" w:sz="12.880015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8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1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59955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9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955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946" w:space="0" w:color="FFFFFF"/>
              <w:bottom w:val="single" w:sz="6.55995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015" w:space="0" w:color="FFFFFF"/>
              <w:bottom w:val="single" w:sz="12.87992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8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59949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59949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952" w:space="0" w:color="FFFFFF"/>
              <w:bottom w:val="single" w:sz="6.55995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79922" w:space="0" w:color="FFFFFF"/>
              <w:bottom w:val="single" w:sz="12.88010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59949" w:space="0" w:color="676B72"/>
              <w:bottom w:val="single" w:sz="6.559769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949" w:space="0" w:color="676B72"/>
              <w:bottom w:val="single" w:sz="6.559769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5995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102" w:space="0" w:color="FFFFFF"/>
              <w:bottom w:val="single" w:sz="12.879919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78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59769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769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60132" w:space="0" w:color="FFFFFF"/>
              <w:bottom w:val="single" w:sz="6.55976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79919" w:space="0" w:color="FFFFFF"/>
              <w:bottom w:val="single" w:sz="12.88010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766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1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102" w:space="0" w:color="FFFFFF"/>
              <w:bottom w:val="single" w:sz="12.88010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75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59769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59769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6013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1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102" w:space="0" w:color="FFFFFF"/>
              <w:bottom w:val="single" w:sz="12.880105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59769" w:space="0" w:color="676B72"/>
              <w:bottom w:val="single" w:sz="6.559769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769" w:space="0" w:color="676B72"/>
              <w:bottom w:val="single" w:sz="6.559769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6013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1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105" w:space="0" w:color="FFFFFF"/>
              <w:bottom w:val="single" w:sz="12.879739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4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59769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769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60132" w:space="0" w:color="FFFFFF"/>
              <w:bottom w:val="single" w:sz="6.55976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1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879739" w:space="0" w:color="FFFFFF"/>
              <w:bottom w:val="single" w:sz="12.879919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59766" w:space="0" w:color="FFFFFF"/>
              <w:bottom w:val="single" w:sz="6.55976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1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79919" w:space="0" w:color="FFFFFF"/>
              <w:bottom w:val="single" w:sz="12.88010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59766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102" w:space="0" w:color="FFFFFF"/>
              <w:bottom w:val="single" w:sz="12.88010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59769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59769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6013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102" w:space="0" w:color="FFFFFF"/>
              <w:bottom w:val="single" w:sz="12.88010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89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ón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59769" w:space="0" w:color="676B72"/>
              <w:bottom w:val="single" w:sz="6.559769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769" w:space="0" w:color="676B72"/>
              <w:bottom w:val="single" w:sz="6.559769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6013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102" w:space="0" w:color="FFFFFF"/>
              <w:bottom w:val="single" w:sz="12.879736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59769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769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60132" w:space="0" w:color="FFFFFF"/>
              <w:bottom w:val="single" w:sz="6.55976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79736" w:space="0" w:color="FFFFFF"/>
              <w:bottom w:val="single" w:sz="12.88010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68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89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59766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102" w:space="0" w:color="FFFFFF"/>
              <w:bottom w:val="single" w:sz="12.88010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59769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59769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6013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1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102" w:space="0" w:color="FFFFFF"/>
              <w:bottom w:val="single" w:sz="12.879919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5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59769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769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60132" w:space="0" w:color="FFFFFF"/>
              <w:bottom w:val="single" w:sz="6.55976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79919" w:space="0" w:color="FFFFFF"/>
              <w:bottom w:val="single" w:sz="12.879736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59766" w:space="0" w:color="FFFFFF"/>
              <w:bottom w:val="single" w:sz="6.559766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1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79736" w:space="0" w:color="FFFFFF"/>
              <w:bottom w:val="single" w:sz="12.880105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68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89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59766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1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880105" w:space="0" w:color="FFFFFF"/>
              <w:bottom w:val="single" w:sz="12.88010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2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60135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1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60135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6013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1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6" w:type="dxa"/>
            <w:tcBorders>
              <w:top w:val="single" w:sz="12.880102" w:space="0" w:color="FFFFFF"/>
              <w:bottom w:val="single" w:sz="12.880102" w:space="0" w:color="FFFFFF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60135" w:space="0" w:color="676B72"/>
              <w:bottom w:val="single" w:sz="6.559769" w:space="0" w:color="676B72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0135" w:space="0" w:color="676B72"/>
              <w:bottom w:val="single" w:sz="6.559769" w:space="0" w:color="676B72"/>
              <w:left w:val="single" w:sz="6.559946" w:space="0" w:color="676B72"/>
              <w:right w:val="single" w:sz="6.55976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4" w:type="dxa"/>
            <w:tcBorders>
              <w:top w:val="single" w:sz="6.560132" w:space="0" w:color="FFFFFF"/>
              <w:bottom w:val="single" w:sz="6.560132" w:space="0" w:color="FFFFFF"/>
              <w:left w:val="single" w:sz="6.559766" w:space="0" w:color="676B72"/>
              <w:right w:val="single" w:sz="6.560132" w:space="0" w:color="CFD6E4"/>
            </w:tcBorders>
          </w:tcPr>
          <w:p>
            <w:pPr/>
            <w:rPr/>
          </w:p>
        </w:tc>
      </w:tr>
      <w:tr>
        <w:trPr>
          <w:trHeight w:val="328" w:hRule="exact"/>
        </w:trPr>
        <w:tc>
          <w:tcPr>
            <w:tcW w:w="3456" w:type="dxa"/>
            <w:tcBorders>
              <w:top w:val="single" w:sz="12.880102" w:space="0" w:color="FFFFFF"/>
              <w:bottom w:val="single" w:sz="6.560133" w:space="0" w:color="A0A0A0"/>
              <w:left w:val="single" w:sz="6.559994" w:space="0" w:color="676B72"/>
              <w:right w:val="single" w:sz="6.559952" w:space="0" w:color="676B72"/>
            </w:tcBorders>
          </w:tcPr>
          <w:p>
            <w:pPr>
              <w:spacing w:before="16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42" w:type="dxa"/>
            <w:tcBorders>
              <w:top w:val="single" w:sz="6.559769" w:space="0" w:color="676B72"/>
              <w:bottom w:val="single" w:sz="6.560133" w:space="0" w:color="A0A0A0"/>
              <w:left w:val="single" w:sz="6.559952" w:space="0" w:color="676B72"/>
              <w:right w:val="single" w:sz="6.559946" w:space="0" w:color="676B72"/>
            </w:tcBorders>
          </w:tcPr>
          <w:p>
            <w:pPr>
              <w:spacing w:before="24" w:after="0" w:line="240" w:lineRule="auto"/>
              <w:ind w:right="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59769" w:space="0" w:color="676B72"/>
              <w:bottom w:val="single" w:sz="6.560133" w:space="0" w:color="A0A0A0"/>
              <w:left w:val="single" w:sz="6.559946" w:space="0" w:color="676B72"/>
              <w:right w:val="single" w:sz="6.559766" w:space="0" w:color="676B72"/>
            </w:tcBorders>
          </w:tcPr>
          <w:p>
            <w:pPr/>
            <w:rPr/>
          </w:p>
        </w:tc>
        <w:tc>
          <w:tcPr>
            <w:tcW w:w="1554" w:type="dxa"/>
            <w:tcBorders>
              <w:top w:val="single" w:sz="6.560132" w:space="0" w:color="FFFFFF"/>
              <w:bottom w:val="single" w:sz="6.560133" w:space="0" w:color="A0A0A0"/>
              <w:left w:val="single" w:sz="6.559766" w:space="0" w:color="676B72"/>
              <w:right w:val="single" w:sz="6.560132" w:space="0" w:color="CFD6E4"/>
            </w:tcBorders>
          </w:tcPr>
          <w:p>
            <w:pPr>
              <w:spacing w:before="24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sectPr>
      <w:type w:val="continuous"/>
      <w:pgSz w:w="11920" w:h="16840"/>
      <w:pgMar w:top="82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dc:title>Microsoft Word - 2023-MARZO informe mensual buzón.doc</dc:title>
  <dcterms:created xsi:type="dcterms:W3CDTF">2025-06-25T12:55:39Z</dcterms:created>
  <dcterms:modified xsi:type="dcterms:W3CDTF">2025-06-25T12:55:39Z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2025-06-25T00:00:00Z</vt:filetime>
  </property>
</Properties>
</file>