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1275" w:right="10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EDIENTES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ERENCIAS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3659" w:right="342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612047" w:type="dxa"/>
      </w:tblPr>
      <w:tblGrid/>
      <w:tr>
        <w:trPr>
          <w:trHeight w:val="283" w:hRule="exact"/>
        </w:trPr>
        <w:tc>
          <w:tcPr>
            <w:tcW w:w="4070" w:type="dxa"/>
            <w:tcBorders>
              <w:top w:val="single" w:sz="4.639844" w:space="0" w:color="000000"/>
              <w:bottom w:val="single" w:sz="4.640332" w:space="0" w:color="000000"/>
              <w:left w:val="single" w:sz="4.639966" w:space="0" w:color="000000"/>
              <w:right w:val="single" w:sz="4.640088" w:space="0" w:color="000000"/>
            </w:tcBorders>
            <w:shd w:val="clear" w:color="auto" w:fill="CCFFFF"/>
          </w:tcPr>
          <w:p>
            <w:pPr>
              <w:spacing w:before="0" w:after="0" w:line="272" w:lineRule="exact"/>
              <w:ind w:left="3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úme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expediente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tramita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2" w:type="dxa"/>
            <w:tcBorders>
              <w:top w:val="single" w:sz="4.639844" w:space="0" w:color="000000"/>
              <w:bottom w:val="single" w:sz="4.640332" w:space="0" w:color="000000"/>
              <w:left w:val="single" w:sz="4.640088" w:space="0" w:color="000000"/>
              <w:right w:val="single" w:sz="4.639844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469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40332" w:space="0" w:color="000000"/>
              <w:bottom w:val="single" w:sz="4.639844" w:space="0" w:color="000000"/>
              <w:left w:val="single" w:sz="4.639966" w:space="0" w:color="000000"/>
              <w:right w:val="single" w:sz="4.640088" w:space="0" w:color="000000"/>
            </w:tcBorders>
          </w:tcPr>
          <w:p>
            <w:pPr>
              <w:spacing w:before="0" w:after="0" w:line="272" w:lineRule="exact"/>
              <w:ind w:left="34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úme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expediente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dos</w:t>
            </w:r>
          </w:p>
        </w:tc>
        <w:tc>
          <w:tcPr>
            <w:tcW w:w="1262" w:type="dxa"/>
            <w:tcBorders>
              <w:top w:val="single" w:sz="4.640332" w:space="0" w:color="000000"/>
              <w:bottom w:val="single" w:sz="4.639844" w:space="0" w:color="000000"/>
              <w:left w:val="single" w:sz="4.640088" w:space="0" w:color="000000"/>
              <w:right w:val="single" w:sz="4.639844" w:space="0" w:color="000000"/>
            </w:tcBorders>
          </w:tcPr>
          <w:p>
            <w:pPr>
              <w:spacing w:before="0" w:after="0" w:line="272" w:lineRule="exact"/>
              <w:ind w:left="487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4070" w:type="dxa"/>
            <w:tcBorders>
              <w:top w:val="single" w:sz="4.639844" w:space="0" w:color="000000"/>
              <w:bottom w:val="single" w:sz="4.639844" w:space="0" w:color="000000"/>
              <w:left w:val="single" w:sz="4.639966" w:space="0" w:color="000000"/>
              <w:right w:val="single" w:sz="4.640088" w:space="0" w:color="000000"/>
            </w:tcBorders>
          </w:tcPr>
          <w:p>
            <w:pPr>
              <w:spacing w:before="0" w:after="0" w:line="272" w:lineRule="exact"/>
              <w:ind w:left="38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úme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expediente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trámite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39844" w:space="0" w:color="000000"/>
              <w:bottom w:val="single" w:sz="4.639844" w:space="0" w:color="000000"/>
              <w:left w:val="single" w:sz="4.640088" w:space="0" w:color="000000"/>
              <w:right w:val="single" w:sz="4.639844" w:space="0" w:color="000000"/>
            </w:tcBorders>
          </w:tcPr>
          <w:p>
            <w:pPr>
              <w:spacing w:before="0" w:after="0" w:line="272" w:lineRule="exact"/>
              <w:ind w:left="469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ificaci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612047" w:type="dxa"/>
      </w:tblPr>
      <w:tblGrid/>
      <w:tr>
        <w:trPr>
          <w:trHeight w:val="286" w:hRule="exact"/>
        </w:trPr>
        <w:tc>
          <w:tcPr>
            <w:tcW w:w="4070" w:type="dxa"/>
            <w:tcBorders>
              <w:top w:val="single" w:sz="5.400249" w:space="0" w:color="000000"/>
              <w:bottom w:val="single" w:sz="4.639844" w:space="0" w:color="000000"/>
              <w:left w:val="single" w:sz="4.639966" w:space="0" w:color="000000"/>
              <w:right w:val="single" w:sz="4.640088" w:space="0" w:color="000000"/>
            </w:tcBorders>
            <w:shd w:val="clear" w:color="auto" w:fill="FFFF99"/>
          </w:tcPr>
          <w:p>
            <w:pPr>
              <w:spacing w:before="0" w:after="0" w:line="269" w:lineRule="exact"/>
              <w:ind w:left="13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Reclamacione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2" w:type="dxa"/>
            <w:tcBorders>
              <w:top w:val="single" w:sz="5.400249" w:space="0" w:color="000000"/>
              <w:bottom w:val="single" w:sz="4.639844" w:space="0" w:color="000000"/>
              <w:left w:val="single" w:sz="4.640088" w:space="0" w:color="000000"/>
              <w:right w:val="single" w:sz="4.639844" w:space="0" w:color="000000"/>
            </w:tcBorders>
          </w:tcPr>
          <w:p>
            <w:pPr>
              <w:spacing w:before="0" w:after="0" w:line="269" w:lineRule="exact"/>
              <w:ind w:left="469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</w:tr>
      <w:tr>
        <w:trPr>
          <w:trHeight w:val="283" w:hRule="exact"/>
        </w:trPr>
        <w:tc>
          <w:tcPr>
            <w:tcW w:w="4070" w:type="dxa"/>
            <w:tcBorders>
              <w:top w:val="single" w:sz="4.639844" w:space="0" w:color="000000"/>
              <w:bottom w:val="single" w:sz="4.640332" w:space="0" w:color="000000"/>
              <w:left w:val="single" w:sz="4.639966" w:space="0" w:color="000000"/>
              <w:right w:val="single" w:sz="4.640088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3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ugerencia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1262" w:type="dxa"/>
            <w:tcBorders>
              <w:top w:val="single" w:sz="4.639844" w:space="0" w:color="000000"/>
              <w:bottom w:val="single" w:sz="4.640332" w:space="0" w:color="000000"/>
              <w:left w:val="single" w:sz="4.640088" w:space="0" w:color="000000"/>
              <w:right w:val="single" w:sz="4.639844" w:space="0" w:color="000000"/>
            </w:tcBorders>
          </w:tcPr>
          <w:p>
            <w:pPr>
              <w:spacing w:before="0" w:after="0" w:line="272" w:lineRule="exact"/>
              <w:ind w:left="487" w:right="4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02</w:t>
            </w:r>
          </w:p>
        </w:tc>
      </w:tr>
      <w:tr>
        <w:trPr>
          <w:trHeight w:val="286" w:hRule="exact"/>
        </w:trPr>
        <w:tc>
          <w:tcPr>
            <w:tcW w:w="4070" w:type="dxa"/>
            <w:tcBorders>
              <w:top w:val="single" w:sz="4.640332" w:space="0" w:color="000000"/>
              <w:bottom w:val="single" w:sz="5.399805" w:space="0" w:color="000000"/>
              <w:left w:val="single" w:sz="4.639966" w:space="0" w:color="000000"/>
              <w:right w:val="single" w:sz="4.640088" w:space="0" w:color="000000"/>
            </w:tcBorders>
            <w:shd w:val="clear" w:color="auto" w:fill="FFFF99"/>
          </w:tcPr>
          <w:p>
            <w:pPr>
              <w:spacing w:before="0" w:after="0" w:line="272" w:lineRule="exact"/>
              <w:ind w:left="13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gradecimie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</w:t>
            </w:r>
          </w:p>
        </w:tc>
        <w:tc>
          <w:tcPr>
            <w:tcW w:w="1262" w:type="dxa"/>
            <w:tcBorders>
              <w:top w:val="single" w:sz="4.640332" w:space="0" w:color="000000"/>
              <w:bottom w:val="single" w:sz="5.399805" w:space="0" w:color="000000"/>
              <w:left w:val="single" w:sz="4.640088" w:space="0" w:color="000000"/>
              <w:right w:val="single" w:sz="4.639844" w:space="0" w:color="000000"/>
            </w:tcBorders>
          </w:tcPr>
          <w:p>
            <w:pPr>
              <w:spacing w:before="0" w:after="0" w:line="272" w:lineRule="exact"/>
              <w:ind w:left="469" w:right="44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6.411991" w:type="dxa"/>
      </w:tblPr>
      <w:tblGrid/>
      <w:tr>
        <w:trPr>
          <w:trHeight w:val="271" w:hRule="exact"/>
        </w:trPr>
        <w:tc>
          <w:tcPr>
            <w:tcW w:w="2160" w:type="dxa"/>
            <w:tcBorders>
              <w:top w:val="single" w:sz="6.559766" w:space="0" w:color="C0C0C0"/>
              <w:bottom w:val="single" w:sz="6.56001" w:space="0" w:color="606060"/>
              <w:left w:val="single" w:sz="6.559949" w:space="0" w:color="000000"/>
              <w:right w:val="single" w:sz="6.56001" w:space="0" w:color="000000"/>
            </w:tcBorders>
            <w:shd w:val="clear" w:color="auto" w:fill="C0C0C0"/>
          </w:tcPr>
          <w:p>
            <w:pPr>
              <w:spacing w:before="15" w:after="0" w:line="240" w:lineRule="auto"/>
              <w:ind w:left="67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3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59766" w:space="0" w:color="C0C0C0"/>
              <w:bottom w:val="single" w:sz="6.56001" w:space="0" w:color="FFFFFF"/>
              <w:left w:val="single" w:sz="6.56001" w:space="0" w:color="000000"/>
              <w:right w:val="single" w:sz="6.56001" w:space="0" w:color="A3A3A3"/>
            </w:tcBorders>
            <w:shd w:val="clear" w:color="auto" w:fill="C0C0C0"/>
          </w:tcPr>
          <w:p>
            <w:pPr/>
            <w:rPr/>
          </w:p>
        </w:tc>
      </w:tr>
      <w:tr>
        <w:trPr>
          <w:trHeight w:val="295" w:hRule="exact"/>
        </w:trPr>
        <w:tc>
          <w:tcPr>
            <w:tcW w:w="2160" w:type="dxa"/>
            <w:tcBorders>
              <w:top w:val="single" w:sz="6.56001" w:space="0" w:color="606060"/>
              <w:bottom w:val="single" w:sz="12.32001" w:space="0" w:color="C0C0C0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2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Ba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12.32001" w:space="0" w:color="C0C0C0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32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2160" w:type="dxa"/>
            <w:tcBorders>
              <w:top w:val="single" w:sz="12.32001" w:space="0" w:color="C0C0C0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22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Po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á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12.32001" w:space="0" w:color="C0C0C0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2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3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ó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Ru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7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9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ez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2160" w:type="dxa"/>
            <w:tcBorders>
              <w:top w:val="nil" w:sz="6" w:space="0" w:color="auto"/>
              <w:bottom w:val="nil" w:sz="6" w:space="0" w:color="auto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7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fr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tr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FFFFFF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9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2160" w:type="dxa"/>
            <w:tcBorders>
              <w:top w:val="nil" w:sz="6" w:space="0" w:color="auto"/>
              <w:bottom w:val="single" w:sz="6.56001" w:space="0" w:color="A3A3A3"/>
              <w:left w:val="single" w:sz="6.56001" w:space="0" w:color="FFFFFF"/>
              <w:right w:val="single" w:sz="6.56001" w:space="0" w:color="606060"/>
            </w:tcBorders>
          </w:tcPr>
          <w:p>
            <w:pPr>
              <w:spacing w:before="33" w:after="0" w:line="240" w:lineRule="auto"/>
              <w:ind w:left="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96" w:type="dxa"/>
            <w:tcBorders>
              <w:top w:val="single" w:sz="6.56001" w:space="0" w:color="FFFFFF"/>
              <w:bottom w:val="single" w:sz="6.56001" w:space="0" w:color="A3A3A3"/>
              <w:left w:val="single" w:sz="6.56001" w:space="0" w:color="606060"/>
              <w:right w:val="single" w:sz="6.56001" w:space="0" w:color="C0C0C0"/>
            </w:tcBorders>
          </w:tcPr>
          <w:p>
            <w:pPr>
              <w:spacing w:before="24" w:after="0" w:line="240" w:lineRule="auto"/>
              <w:ind w:right="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134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2025-06-25T12:18:49Z</dcterms:created>
  <dcterms:modified xsi:type="dcterms:W3CDTF">2025-06-25T12:18:49Z</dcterms:modified>
</cp:coreProperties>
</file>