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66" w:right="1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EDIENTES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571" w:right="33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OCTUBRE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7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FF"/>
          </w:tcPr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FFF99"/>
          </w:tcPr>
          <w:p>
            <w:pPr>
              <w:spacing w:before="0" w:after="0" w:line="240" w:lineRule="auto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Clasifi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6" w:hRule="exact"/>
        </w:trPr>
        <w:tc>
          <w:tcPr>
            <w:tcW w:w="4069" w:type="dxa"/>
            <w:tcBorders>
              <w:top w:val="single" w:sz="5.4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3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iones</w:t>
            </w:r>
          </w:p>
        </w:tc>
        <w:tc>
          <w:tcPr>
            <w:tcW w:w="1260" w:type="dxa"/>
            <w:tcBorders>
              <w:top w:val="single" w:sz="5.4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47</w:t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ias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03</w:t>
            </w:r>
          </w:p>
        </w:tc>
      </w:tr>
      <w:tr>
        <w:trPr>
          <w:trHeight w:val="284" w:hRule="exact"/>
        </w:trPr>
        <w:tc>
          <w:tcPr>
            <w:tcW w:w="4069" w:type="dxa"/>
            <w:tcBorders>
              <w:top w:val="single" w:sz="4.640" w:space="0" w:color="000000"/>
              <w:bottom w:val="single" w:sz="5.4001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12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Agr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ntos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5.4001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280006" w:type="dxa"/>
      </w:tblPr>
      <w:tblGrid/>
      <w:tr>
        <w:trPr>
          <w:trHeight w:val="275" w:hRule="exact"/>
        </w:trPr>
        <w:tc>
          <w:tcPr>
            <w:tcW w:w="2158" w:type="dxa"/>
            <w:tcBorders>
              <w:top w:val="single" w:sz="6.56" w:space="0" w:color="000000"/>
              <w:bottom w:val="single" w:sz="12.88" w:space="0" w:color="FFFFFF"/>
              <w:left w:val="single" w:sz="6.56" w:space="0" w:color="EFEFEF"/>
              <w:right w:val="single" w:sz="6.56" w:space="0" w:color="000000"/>
            </w:tcBorders>
          </w:tcPr>
          <w:p>
            <w:pPr>
              <w:spacing w:before="12" w:after="0" w:line="240" w:lineRule="auto"/>
              <w:ind w:left="10" w:right="-41"/>
              <w:jc w:val="left"/>
              <w:tabs>
                <w:tab w:pos="660" w:val="left"/>
                <w:tab w:pos="210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0"/>
                <w:szCs w:val="20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C0C0C0"/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2158" w:type="dxa"/>
            <w:tcBorders>
              <w:top w:val="single" w:sz="12.88" w:space="0" w:color="FFFFFF"/>
              <w:bottom w:val="single" w:sz="14.24" w:space="0" w:color="C0C0C0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9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14.24" w:space="0" w:color="C0C0C0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7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4.24" w:space="0" w:color="C0C0C0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14.24" w:space="0" w:color="C0C0C0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árb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158" w:type="dxa"/>
            <w:tcBorders>
              <w:top w:val="single" w:sz="12.88" w:space="0" w:color="FFFFFF"/>
              <w:bottom w:val="single" w:sz="13.04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56" w:space="0" w:color="FFFFFF"/>
              <w:bottom w:val="single" w:sz="6.75192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282" w:hRule="exact"/>
        </w:trPr>
        <w:tc>
          <w:tcPr>
            <w:tcW w:w="2158" w:type="dxa"/>
            <w:tcBorders>
              <w:top w:val="single" w:sz="13.04" w:space="0" w:color="FFFFFF"/>
              <w:bottom w:val="single" w:sz="6.56" w:space="0" w:color="9F9F9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5" w:type="dxa"/>
            <w:tcBorders>
              <w:top w:val="single" w:sz="6.75192" w:space="0" w:color="FFFFFF"/>
              <w:bottom w:val="single" w:sz="6.56" w:space="0" w:color="9F9F9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EXPEDIENTES DE SUGERENCIAS Y RECLAMACIONES</dc:title>
  <dcterms:created xsi:type="dcterms:W3CDTF">2025-06-25T12:42:17Z</dcterms:created>
  <dcterms:modified xsi:type="dcterms:W3CDTF">2025-06-25T12:42:17Z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2025-06-25T00:00:00Z</vt:filetime>
  </property>
</Properties>
</file>