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4" w:after="0" w:line="242" w:lineRule="auto"/>
        <w:ind w:left="3526" w:right="1043" w:firstLine="-222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2024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8.199997" w:type="dxa"/>
      </w:tblPr>
      <w:tblGrid/>
      <w:tr>
        <w:trPr>
          <w:trHeight w:val="288" w:hRule="exact"/>
        </w:trPr>
        <w:tc>
          <w:tcPr>
            <w:tcW w:w="40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CFFFF"/>
          </w:tcPr>
          <w:p>
            <w:pPr>
              <w:spacing w:before="0" w:after="0" w:line="272" w:lineRule="exact"/>
              <w:ind w:left="3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Núm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xp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9"/>
          </w:tcPr>
          <w:p>
            <w:pPr>
              <w:spacing w:before="0" w:after="0" w:line="272" w:lineRule="exact"/>
              <w:ind w:left="465" w:right="45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  <w:b/>
                <w:bCs/>
              </w:rPr>
              <w:t>25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40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3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Núm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xp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489" w:right="4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  <w:b/>
                <w:bCs/>
              </w:rPr>
              <w:t>25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40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38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Núm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xp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mite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Cla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ión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8.199997" w:type="dxa"/>
      </w:tblPr>
      <w:tblGrid/>
      <w:tr>
        <w:trPr>
          <w:trHeight w:val="283" w:hRule="exact"/>
        </w:trPr>
        <w:tc>
          <w:tcPr>
            <w:tcW w:w="40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9"/>
          </w:tcPr>
          <w:p>
            <w:pPr>
              <w:spacing w:before="0" w:after="0" w:line="272" w:lineRule="exact"/>
              <w:ind w:left="13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465" w:right="45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21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40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9"/>
          </w:tcPr>
          <w:p>
            <w:pPr>
              <w:spacing w:before="0" w:after="0" w:line="272" w:lineRule="exact"/>
              <w:ind w:left="130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489" w:right="4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04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40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9"/>
          </w:tcPr>
          <w:p>
            <w:pPr>
              <w:spacing w:before="0" w:after="0" w:line="272" w:lineRule="exact"/>
              <w:ind w:left="13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imi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7.000008" w:type="dxa"/>
      </w:tblPr>
      <w:tblGrid/>
      <w:tr>
        <w:trPr>
          <w:trHeight w:val="281" w:hRule="exact"/>
        </w:trPr>
        <w:tc>
          <w:tcPr>
            <w:tcW w:w="3982" w:type="dxa"/>
            <w:tcBorders>
              <w:top w:val="single" w:sz="6.56" w:space="0" w:color="000000"/>
              <w:bottom w:val="single" w:sz="6.56" w:space="0" w:color="FFFFFF"/>
              <w:left w:val="single" w:sz="6.56" w:space="0" w:color="EFEFEF"/>
              <w:right w:val="single" w:sz="6.56" w:space="0" w:color="000000"/>
            </w:tcBorders>
          </w:tcPr>
          <w:p>
            <w:pPr>
              <w:spacing w:before="13" w:after="0" w:line="240" w:lineRule="auto"/>
              <w:ind w:left="13" w:right="-45"/>
              <w:jc w:val="left"/>
              <w:tabs>
                <w:tab w:pos="1560" w:val="left"/>
                <w:tab w:pos="39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b/>
                <w:bCs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1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1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-3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-3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1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1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-5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-5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0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0"/>
                <w:b/>
                <w:bCs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0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  <w:tc>
          <w:tcPr>
            <w:tcW w:w="1272" w:type="dxa"/>
            <w:tcBorders>
              <w:top w:val="single" w:sz="6.56" w:space="0" w:color="000000"/>
              <w:bottom w:val="single" w:sz="6.56" w:space="0" w:color="FFFFFF"/>
              <w:left w:val="single" w:sz="6.56" w:space="0" w:color="000000"/>
              <w:right w:val="single" w:sz="6.56" w:space="0" w:color="9F9F9F"/>
            </w:tcBorders>
          </w:tcPr>
          <w:p>
            <w:pPr>
              <w:spacing w:before="13" w:after="0" w:line="240" w:lineRule="auto"/>
              <w:ind w:left="16" w:right="-45"/>
              <w:jc w:val="left"/>
              <w:tabs>
                <w:tab w:pos="280" w:val="left"/>
                <w:tab w:pos="12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b/>
                <w:bCs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-1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-1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2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2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-2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-2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2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2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0"/>
                <w:b/>
                <w:bCs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0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0"/>
                <w:b/>
                <w:bCs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0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</w:tc>
      </w:tr>
      <w:tr>
        <w:trPr>
          <w:trHeight w:val="300" w:hRule="exact"/>
        </w:trPr>
        <w:tc>
          <w:tcPr>
            <w:tcW w:w="3982" w:type="dxa"/>
            <w:tcBorders>
              <w:top w:val="single" w:sz="6.56" w:space="0" w:color="FFFFFF"/>
              <w:bottom w:val="single" w:sz="12.32" w:space="0" w:color="BFBFB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25" w:after="0" w:line="240" w:lineRule="auto"/>
              <w:ind w:left="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1272" w:type="dxa"/>
            <w:tcBorders>
              <w:top w:val="single" w:sz="6.56" w:space="0" w:color="FFFFFF"/>
              <w:bottom w:val="single" w:sz="12.32" w:space="0" w:color="BFBFBF"/>
              <w:left w:val="single" w:sz="6.56" w:space="0" w:color="5F5F5F"/>
              <w:right w:val="single" w:sz="6.56" w:space="0" w:color="BFBFBF"/>
            </w:tcBorders>
          </w:tcPr>
          <w:p>
            <w:pPr>
              <w:spacing w:before="25" w:after="0" w:line="240" w:lineRule="auto"/>
              <w:ind w:right="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</w:t>
            </w:r>
          </w:p>
        </w:tc>
      </w:tr>
      <w:tr>
        <w:trPr>
          <w:trHeight w:val="288" w:hRule="exact"/>
        </w:trPr>
        <w:tc>
          <w:tcPr>
            <w:tcW w:w="3982" w:type="dxa"/>
            <w:tcBorders>
              <w:top w:val="single" w:sz="12.32" w:space="0" w:color="BFBFBF"/>
              <w:bottom w:val="single" w:sz="6.56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6" w:after="0" w:line="240" w:lineRule="auto"/>
              <w:ind w:left="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</w:p>
        </w:tc>
        <w:tc>
          <w:tcPr>
            <w:tcW w:w="1272" w:type="dxa"/>
            <w:tcBorders>
              <w:top w:val="single" w:sz="12.32" w:space="0" w:color="BFBFBF"/>
              <w:bottom w:val="single" w:sz="6.56" w:space="0" w:color="FFFFFF"/>
              <w:left w:val="single" w:sz="6.56" w:space="0" w:color="5F5F5F"/>
              <w:right w:val="single" w:sz="6.56" w:space="0" w:color="BFBFBF"/>
            </w:tcBorders>
          </w:tcPr>
          <w:p>
            <w:pPr>
              <w:spacing w:before="6" w:after="0" w:line="240" w:lineRule="auto"/>
              <w:ind w:right="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</w:p>
        </w:tc>
      </w:tr>
      <w:tr>
        <w:trPr>
          <w:trHeight w:val="293" w:hRule="exact"/>
        </w:trPr>
        <w:tc>
          <w:tcPr>
            <w:tcW w:w="3982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3" w:after="0" w:line="240" w:lineRule="auto"/>
              <w:ind w:left="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  <w:tc>
          <w:tcPr>
            <w:tcW w:w="1272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BFBFBF"/>
            </w:tcBorders>
          </w:tcPr>
          <w:p>
            <w:pPr>
              <w:spacing w:before="13" w:after="0" w:line="240" w:lineRule="auto"/>
              <w:ind w:right="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</w:p>
        </w:tc>
      </w:tr>
      <w:tr>
        <w:trPr>
          <w:trHeight w:val="288" w:hRule="exact"/>
        </w:trPr>
        <w:tc>
          <w:tcPr>
            <w:tcW w:w="3982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3" w:after="0" w:line="240" w:lineRule="auto"/>
              <w:ind w:left="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  <w:tc>
          <w:tcPr>
            <w:tcW w:w="1272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BFBFBF"/>
            </w:tcBorders>
          </w:tcPr>
          <w:p>
            <w:pPr>
              <w:spacing w:before="13" w:after="0" w:line="240" w:lineRule="auto"/>
              <w:ind w:right="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</w:p>
        </w:tc>
      </w:tr>
      <w:tr>
        <w:trPr>
          <w:trHeight w:val="293" w:hRule="exact"/>
        </w:trPr>
        <w:tc>
          <w:tcPr>
            <w:tcW w:w="3982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3" w:after="0" w:line="240" w:lineRule="auto"/>
              <w:ind w:left="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  <w:tc>
          <w:tcPr>
            <w:tcW w:w="1272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BFBFBF"/>
            </w:tcBorders>
          </w:tcPr>
          <w:p>
            <w:pPr>
              <w:spacing w:before="13" w:after="0" w:line="240" w:lineRule="auto"/>
              <w:ind w:right="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</w:p>
        </w:tc>
      </w:tr>
      <w:tr>
        <w:trPr>
          <w:trHeight w:val="288" w:hRule="exact"/>
        </w:trPr>
        <w:tc>
          <w:tcPr>
            <w:tcW w:w="3982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3" w:after="0" w:line="240" w:lineRule="auto"/>
              <w:ind w:left="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  <w:tc>
          <w:tcPr>
            <w:tcW w:w="1272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BFBFBF"/>
            </w:tcBorders>
          </w:tcPr>
          <w:p>
            <w:pPr>
              <w:spacing w:before="13" w:after="0" w:line="240" w:lineRule="auto"/>
              <w:ind w:right="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</w:p>
        </w:tc>
      </w:tr>
      <w:tr>
        <w:trPr>
          <w:trHeight w:val="288" w:hRule="exact"/>
        </w:trPr>
        <w:tc>
          <w:tcPr>
            <w:tcW w:w="3982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3" w:after="0" w:line="240" w:lineRule="auto"/>
              <w:ind w:left="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</w:p>
        </w:tc>
        <w:tc>
          <w:tcPr>
            <w:tcW w:w="1272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BFBFBF"/>
            </w:tcBorders>
          </w:tcPr>
          <w:p>
            <w:pPr>
              <w:spacing w:before="13" w:after="0" w:line="240" w:lineRule="auto"/>
              <w:ind w:right="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</w:p>
        </w:tc>
      </w:tr>
      <w:tr>
        <w:trPr>
          <w:trHeight w:val="293" w:hRule="exact"/>
        </w:trPr>
        <w:tc>
          <w:tcPr>
            <w:tcW w:w="3982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8" w:after="0" w:line="240" w:lineRule="auto"/>
              <w:ind w:left="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  <w:tc>
          <w:tcPr>
            <w:tcW w:w="1272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BFBFBF"/>
            </w:tcBorders>
          </w:tcPr>
          <w:p>
            <w:pPr>
              <w:spacing w:before="18" w:after="0" w:line="240" w:lineRule="auto"/>
              <w:ind w:right="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</w:p>
        </w:tc>
      </w:tr>
      <w:tr>
        <w:trPr>
          <w:trHeight w:val="288" w:hRule="exact"/>
        </w:trPr>
        <w:tc>
          <w:tcPr>
            <w:tcW w:w="3982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3" w:after="0" w:line="240" w:lineRule="auto"/>
              <w:ind w:left="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  <w:tc>
          <w:tcPr>
            <w:tcW w:w="1272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BFBFBF"/>
            </w:tcBorders>
          </w:tcPr>
          <w:p>
            <w:pPr>
              <w:spacing w:before="13" w:after="0" w:line="240" w:lineRule="auto"/>
              <w:ind w:right="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</w:p>
        </w:tc>
      </w:tr>
      <w:tr>
        <w:trPr>
          <w:trHeight w:val="286" w:hRule="exact"/>
        </w:trPr>
        <w:tc>
          <w:tcPr>
            <w:tcW w:w="3982" w:type="dxa"/>
            <w:tcBorders>
              <w:top w:val="single" w:sz="6.56" w:space="0" w:color="FFFFFF"/>
              <w:bottom w:val="single" w:sz="6.56" w:space="0" w:color="9F9F9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3" w:after="0" w:line="240" w:lineRule="auto"/>
              <w:ind w:left="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</w:p>
        </w:tc>
        <w:tc>
          <w:tcPr>
            <w:tcW w:w="1272" w:type="dxa"/>
            <w:tcBorders>
              <w:top w:val="single" w:sz="6.56" w:space="0" w:color="FFFFFF"/>
              <w:bottom w:val="single" w:sz="6.56" w:space="0" w:color="9F9F9F"/>
              <w:left w:val="single" w:sz="6.56" w:space="0" w:color="5F5F5F"/>
              <w:right w:val="single" w:sz="6.56" w:space="0" w:color="BFBFBF"/>
            </w:tcBorders>
          </w:tcPr>
          <w:p>
            <w:pPr>
              <w:spacing w:before="13" w:after="0" w:line="240" w:lineRule="auto"/>
              <w:ind w:right="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</w:p>
        </w:tc>
      </w:tr>
    </w:tbl>
    <w:sectPr>
      <w:type w:val="continuous"/>
      <w:pgSz w:w="11900" w:h="16840"/>
      <w:pgMar w:top="1340" w:bottom="280" w:left="14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eexpper</dc:creator>
  <dc:title>Microsoft Word - 2023- 12 S Y R -.doc</dc:title>
  <dcterms:created xsi:type="dcterms:W3CDTF">2025-06-25T12:45:01Z</dcterms:created>
  <dcterms:modified xsi:type="dcterms:W3CDTF">2025-06-25T12:45:01Z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LastSaved">
    <vt:filetime>2025-06-25T00:00:00Z</vt:filetime>
  </property>
</Properties>
</file>