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266" w:right="10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EDIENTES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UGEREN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816" w:right="359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287" w:hRule="exact"/>
        </w:trPr>
        <w:tc>
          <w:tcPr>
            <w:tcW w:w="4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CFFFF"/>
          </w:tcPr>
          <w:p>
            <w:pPr>
              <w:spacing w:before="0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tados</w:t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FFFF99"/>
          </w:tcPr>
          <w:p>
            <w:pPr>
              <w:spacing w:before="0" w:after="0" w:line="240" w:lineRule="auto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84" w:right="4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3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  <w:tc>
          <w:tcPr>
            <w:tcW w:w="126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Clasifi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286" w:hRule="exact"/>
        </w:trPr>
        <w:tc>
          <w:tcPr>
            <w:tcW w:w="4069" w:type="dxa"/>
            <w:tcBorders>
              <w:top w:val="single" w:sz="5.4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3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iones</w:t>
            </w:r>
          </w:p>
        </w:tc>
        <w:tc>
          <w:tcPr>
            <w:tcW w:w="1260" w:type="dxa"/>
            <w:tcBorders>
              <w:top w:val="single" w:sz="5.4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34</w:t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4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ias</w:t>
            </w:r>
          </w:p>
        </w:tc>
        <w:tc>
          <w:tcPr>
            <w:tcW w:w="126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84" w:right="4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05</w:t>
            </w:r>
          </w:p>
        </w:tc>
      </w:tr>
      <w:tr>
        <w:trPr>
          <w:trHeight w:val="284" w:hRule="exact"/>
        </w:trPr>
        <w:tc>
          <w:tcPr>
            <w:tcW w:w="4069" w:type="dxa"/>
            <w:tcBorders>
              <w:top w:val="single" w:sz="4.640" w:space="0" w:color="000000"/>
              <w:bottom w:val="single" w:sz="5.4001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1" w:lineRule="exact"/>
              <w:ind w:left="12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ntos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5.4001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2.280006" w:type="dxa"/>
      </w:tblPr>
      <w:tblGrid/>
      <w:tr>
        <w:trPr>
          <w:trHeight w:val="275" w:hRule="exact"/>
        </w:trPr>
        <w:tc>
          <w:tcPr>
            <w:tcW w:w="2158" w:type="dxa"/>
            <w:tcBorders>
              <w:top w:val="single" w:sz="6.56" w:space="0" w:color="000000"/>
              <w:bottom w:val="single" w:sz="12.88" w:space="0" w:color="FFFFFF"/>
              <w:left w:val="single" w:sz="6.56" w:space="0" w:color="EFEFEF"/>
              <w:right w:val="single" w:sz="6.56" w:space="0" w:color="000000"/>
            </w:tcBorders>
          </w:tcPr>
          <w:p>
            <w:pPr>
              <w:spacing w:before="12" w:after="0" w:line="240" w:lineRule="auto"/>
              <w:ind w:left="10" w:right="-41"/>
              <w:jc w:val="left"/>
              <w:tabs>
                <w:tab w:pos="660" w:val="left"/>
                <w:tab w:pos="21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w w:val="99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000000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  <w:shd w:val="clear" w:color="auto" w:fill="C0C0C0"/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2158" w:type="dxa"/>
            <w:tcBorders>
              <w:top w:val="single" w:sz="12.88" w:space="0" w:color="FFFFFF"/>
              <w:bottom w:val="single" w:sz="14.24" w:space="0" w:color="C0C0C0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9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14.24" w:space="0" w:color="C0C0C0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7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4.24" w:space="0" w:color="C0C0C0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14.24" w:space="0" w:color="C0C0C0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7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5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7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5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79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79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árb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2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</w:tr>
      <w:tr>
        <w:trPr>
          <w:trHeight w:val="358" w:hRule="exact"/>
        </w:trPr>
        <w:tc>
          <w:tcPr>
            <w:tcW w:w="2158" w:type="dxa"/>
            <w:tcBorders>
              <w:top w:val="single" w:sz="12.88" w:space="0" w:color="FFFFFF"/>
              <w:bottom w:val="single" w:sz="12.4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9F9F9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</w:tr>
    </w:tbl>
    <w:sectPr>
      <w:type w:val="continuous"/>
      <w:pgSz w:w="11920" w:h="16840"/>
      <w:pgMar w:top="132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dc:title>EXPEDIENTES DE SUGERENCIAS Y RECLAMACIONES</dc:title>
  <dcterms:created xsi:type="dcterms:W3CDTF">2025-06-25T12:07:44Z</dcterms:created>
  <dcterms:modified xsi:type="dcterms:W3CDTF">2025-06-25T12:07:44Z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2025-06-25T00:00:00Z</vt:filetime>
  </property>
</Properties>
</file>