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6" w:after="0" w:line="240" w:lineRule="auto"/>
        <w:ind w:left="1266" w:right="105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EDIENTES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UGEREN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RECLA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3799" w:right="357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JULIO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2023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3.479996" w:type="dxa"/>
      </w:tblPr>
      <w:tblGrid/>
      <w:tr>
        <w:trPr>
          <w:trHeight w:val="287" w:hRule="exact"/>
        </w:trPr>
        <w:tc>
          <w:tcPr>
            <w:tcW w:w="406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CCFFFF"/>
          </w:tcPr>
          <w:p>
            <w:pPr>
              <w:spacing w:before="0" w:after="0" w:line="240" w:lineRule="auto"/>
              <w:ind w:left="3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Núm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tados</w:t>
            </w:r>
          </w:p>
        </w:tc>
        <w:tc>
          <w:tcPr>
            <w:tcW w:w="126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FFFF99"/>
          </w:tcPr>
          <w:p>
            <w:pPr>
              <w:spacing w:before="0" w:after="0" w:line="240" w:lineRule="auto"/>
              <w:ind w:left="465" w:right="44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28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406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3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Núm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inaliz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dos</w:t>
            </w:r>
          </w:p>
        </w:tc>
        <w:tc>
          <w:tcPr>
            <w:tcW w:w="1260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484" w:right="42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28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406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38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Núm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</w:p>
        </w:tc>
        <w:tc>
          <w:tcPr>
            <w:tcW w:w="126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465" w:right="44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22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Clasifi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ión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3.479996" w:type="dxa"/>
      </w:tblPr>
      <w:tblGrid/>
      <w:tr>
        <w:trPr>
          <w:trHeight w:val="286" w:hRule="exact"/>
        </w:trPr>
        <w:tc>
          <w:tcPr>
            <w:tcW w:w="4069" w:type="dxa"/>
            <w:tcBorders>
              <w:top w:val="single" w:sz="5.376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FFFF99"/>
          </w:tcPr>
          <w:p>
            <w:pPr>
              <w:spacing w:before="0" w:after="0" w:line="273" w:lineRule="exact"/>
              <w:ind w:left="13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iones</w:t>
            </w:r>
          </w:p>
        </w:tc>
        <w:tc>
          <w:tcPr>
            <w:tcW w:w="1260" w:type="dxa"/>
            <w:tcBorders>
              <w:top w:val="single" w:sz="5.376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3" w:lineRule="exact"/>
              <w:ind w:left="465" w:right="44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24</w:t>
            </w:r>
          </w:p>
        </w:tc>
      </w:tr>
      <w:tr>
        <w:trPr>
          <w:trHeight w:val="286" w:hRule="exact"/>
        </w:trPr>
        <w:tc>
          <w:tcPr>
            <w:tcW w:w="4069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FFFF99"/>
          </w:tcPr>
          <w:p>
            <w:pPr>
              <w:spacing w:before="0" w:after="0" w:line="274" w:lineRule="exact"/>
              <w:ind w:left="13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ias</w:t>
            </w:r>
          </w:p>
        </w:tc>
        <w:tc>
          <w:tcPr>
            <w:tcW w:w="1260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484" w:right="42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04</w:t>
            </w:r>
          </w:p>
        </w:tc>
      </w:tr>
      <w:tr>
        <w:trPr>
          <w:trHeight w:val="284" w:hRule="exact"/>
        </w:trPr>
        <w:tc>
          <w:tcPr>
            <w:tcW w:w="4069" w:type="dxa"/>
            <w:tcBorders>
              <w:top w:val="single" w:sz="4.640" w:space="0" w:color="000000"/>
              <w:bottom w:val="single" w:sz="5.3998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FFFF99"/>
          </w:tcPr>
          <w:p>
            <w:pPr>
              <w:spacing w:before="0" w:after="0" w:line="272" w:lineRule="exact"/>
              <w:ind w:left="129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Agr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ntos</w:t>
            </w:r>
          </w:p>
        </w:tc>
        <w:tc>
          <w:tcPr>
            <w:tcW w:w="1260" w:type="dxa"/>
            <w:tcBorders>
              <w:top w:val="single" w:sz="4.640" w:space="0" w:color="000000"/>
              <w:bottom w:val="single" w:sz="5.399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465" w:right="44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00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2.280006" w:type="dxa"/>
      </w:tblPr>
      <w:tblGrid/>
      <w:tr>
        <w:trPr>
          <w:trHeight w:val="320" w:hRule="exact"/>
        </w:trPr>
        <w:tc>
          <w:tcPr>
            <w:tcW w:w="2158" w:type="dxa"/>
            <w:tcBorders>
              <w:top w:val="single" w:sz="6.56" w:space="0" w:color="000000"/>
              <w:bottom w:val="single" w:sz="12.87988" w:space="0" w:color="FFFFFF"/>
              <w:left w:val="single" w:sz="6.56" w:space="0" w:color="EFEFEF"/>
              <w:right w:val="single" w:sz="6.56" w:space="0" w:color="000000"/>
            </w:tcBorders>
            <w:shd w:val="clear" w:color="auto" w:fill="C0C0C0"/>
          </w:tcPr>
          <w:p>
            <w:pPr>
              <w:spacing w:before="36" w:after="0" w:line="240" w:lineRule="auto"/>
              <w:ind w:left="6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MOTI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94" w:type="dxa"/>
            <w:tcBorders>
              <w:top w:val="single" w:sz="6.56" w:space="0" w:color="000000"/>
              <w:bottom w:val="single" w:sz="6.56" w:space="0" w:color="FFFFFF"/>
              <w:left w:val="single" w:sz="6.56" w:space="0" w:color="000000"/>
              <w:right w:val="single" w:sz="6.56" w:space="0" w:color="9F9F9F"/>
            </w:tcBorders>
            <w:shd w:val="clear" w:color="auto" w:fill="C0C0C0"/>
          </w:tcPr>
          <w:p>
            <w:pPr/>
            <w:rPr/>
          </w:p>
        </w:tc>
      </w:tr>
      <w:tr>
        <w:trPr>
          <w:trHeight w:val="305" w:hRule="exact"/>
        </w:trPr>
        <w:tc>
          <w:tcPr>
            <w:tcW w:w="2158" w:type="dxa"/>
            <w:tcBorders>
              <w:top w:val="single" w:sz="12.87988" w:space="0" w:color="FFFFFF"/>
              <w:bottom w:val="single" w:sz="14.24" w:space="0" w:color="C0C0C0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19" w:after="0" w:line="240" w:lineRule="auto"/>
              <w:ind w:left="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94" w:type="dxa"/>
            <w:tcBorders>
              <w:top w:val="single" w:sz="6.56" w:space="0" w:color="FFFFFF"/>
              <w:bottom w:val="single" w:sz="14.24" w:space="0" w:color="C0C0C0"/>
              <w:left w:val="single" w:sz="6.56" w:space="0" w:color="5F5F5F"/>
              <w:right w:val="single" w:sz="6.56" w:space="0" w:color="C0C0C0"/>
            </w:tcBorders>
          </w:tcPr>
          <w:p>
            <w:pPr>
              <w:spacing w:before="27" w:after="0" w:line="240" w:lineRule="auto"/>
              <w:ind w:right="4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36" w:hRule="exact"/>
        </w:trPr>
        <w:tc>
          <w:tcPr>
            <w:tcW w:w="2158" w:type="dxa"/>
            <w:tcBorders>
              <w:top w:val="single" w:sz="14.24" w:space="0" w:color="C0C0C0"/>
              <w:bottom w:val="single" w:sz="12.88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3" w:after="0" w:line="240" w:lineRule="auto"/>
              <w:ind w:left="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Insta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94" w:type="dxa"/>
            <w:tcBorders>
              <w:top w:val="single" w:sz="14.24" w:space="0" w:color="C0C0C0"/>
              <w:bottom w:val="single" w:sz="6.55976" w:space="0" w:color="FFFFFF"/>
              <w:left w:val="single" w:sz="6.56" w:space="0" w:color="5F5F5F"/>
              <w:right w:val="single" w:sz="6.56" w:space="0" w:color="C0C0C0"/>
            </w:tcBorders>
          </w:tcPr>
          <w:p>
            <w:pPr>
              <w:spacing w:before="3" w:after="0" w:line="240" w:lineRule="auto"/>
              <w:ind w:right="4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</w:t>
            </w:r>
          </w:p>
        </w:tc>
      </w:tr>
      <w:tr>
        <w:trPr>
          <w:trHeight w:val="290" w:hRule="exact"/>
        </w:trPr>
        <w:tc>
          <w:tcPr>
            <w:tcW w:w="2158" w:type="dxa"/>
            <w:tcBorders>
              <w:top w:val="single" w:sz="12.88" w:space="0" w:color="FFFFFF"/>
              <w:bottom w:val="single" w:sz="12.88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5" w:after="0" w:line="240" w:lineRule="auto"/>
              <w:ind w:left="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ura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94" w:type="dxa"/>
            <w:tcBorders>
              <w:top w:val="single" w:sz="6.55976" w:space="0" w:color="FFFFFF"/>
              <w:bottom w:val="single" w:sz="6.56" w:space="0" w:color="FFFFFF"/>
              <w:left w:val="single" w:sz="6.56" w:space="0" w:color="5F5F5F"/>
              <w:right w:val="single" w:sz="6.56" w:space="0" w:color="C0C0C0"/>
            </w:tcBorders>
          </w:tcPr>
          <w:p>
            <w:pPr>
              <w:spacing w:before="13" w:after="0" w:line="240" w:lineRule="auto"/>
              <w:ind w:right="4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2158" w:type="dxa"/>
            <w:tcBorders>
              <w:top w:val="single" w:sz="12.88" w:space="0" w:color="FFFFFF"/>
              <w:bottom w:val="single" w:sz="12.88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5" w:after="0" w:line="240" w:lineRule="auto"/>
              <w:ind w:left="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94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C0C0C0"/>
            </w:tcBorders>
          </w:tcPr>
          <w:p>
            <w:pPr>
              <w:spacing w:before="13" w:after="0" w:line="240" w:lineRule="auto"/>
              <w:ind w:right="4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158" w:type="dxa"/>
            <w:tcBorders>
              <w:top w:val="single" w:sz="12.88" w:space="0" w:color="FFFFFF"/>
              <w:bottom w:val="single" w:sz="12.88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5" w:after="0" w:line="240" w:lineRule="auto"/>
              <w:ind w:left="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94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C0C0C0"/>
            </w:tcBorders>
          </w:tcPr>
          <w:p>
            <w:pPr>
              <w:spacing w:before="13" w:after="0" w:line="240" w:lineRule="auto"/>
              <w:ind w:right="4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2158" w:type="dxa"/>
            <w:tcBorders>
              <w:top w:val="single" w:sz="12.88" w:space="0" w:color="FFFFFF"/>
              <w:bottom w:val="single" w:sz="12.88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7" w:after="0" w:line="240" w:lineRule="auto"/>
              <w:ind w:left="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áf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94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C0C0C0"/>
            </w:tcBorders>
          </w:tcPr>
          <w:p>
            <w:pPr>
              <w:spacing w:before="15" w:after="0" w:line="240" w:lineRule="auto"/>
              <w:ind w:right="4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2158" w:type="dxa"/>
            <w:tcBorders>
              <w:top w:val="single" w:sz="12.88" w:space="0" w:color="FFFFFF"/>
              <w:bottom w:val="single" w:sz="12.88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7" w:after="0" w:line="240" w:lineRule="auto"/>
              <w:ind w:left="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94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C0C0C0"/>
            </w:tcBorders>
          </w:tcPr>
          <w:p>
            <w:pPr>
              <w:spacing w:before="15" w:after="0" w:line="240" w:lineRule="auto"/>
              <w:ind w:right="4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91" w:hRule="exact"/>
        </w:trPr>
        <w:tc>
          <w:tcPr>
            <w:tcW w:w="2158" w:type="dxa"/>
            <w:tcBorders>
              <w:top w:val="single" w:sz="12.88" w:space="0" w:color="FFFFFF"/>
              <w:bottom w:val="single" w:sz="12.88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5" w:after="0" w:line="240" w:lineRule="auto"/>
              <w:ind w:left="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tru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turas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94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C0C0C0"/>
            </w:tcBorders>
          </w:tcPr>
          <w:p>
            <w:pPr>
              <w:spacing w:before="13" w:after="0" w:line="240" w:lineRule="auto"/>
              <w:ind w:right="4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2158" w:type="dxa"/>
            <w:tcBorders>
              <w:top w:val="single" w:sz="12.88" w:space="0" w:color="FFFFFF"/>
              <w:bottom w:val="single" w:sz="12.88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5" w:after="0" w:line="240" w:lineRule="auto"/>
              <w:ind w:left="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tos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94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C0C0C0"/>
            </w:tcBorders>
          </w:tcPr>
          <w:p>
            <w:pPr>
              <w:spacing w:before="13" w:after="0" w:line="240" w:lineRule="auto"/>
              <w:ind w:right="4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2158" w:type="dxa"/>
            <w:tcBorders>
              <w:top w:val="single" w:sz="12.88" w:space="0" w:color="FFFFFF"/>
              <w:bottom w:val="single" w:sz="12.88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5" w:after="0" w:line="240" w:lineRule="auto"/>
              <w:ind w:left="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94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C0C0C0"/>
            </w:tcBorders>
          </w:tcPr>
          <w:p>
            <w:pPr>
              <w:spacing w:before="13" w:after="0" w:line="240" w:lineRule="auto"/>
              <w:ind w:right="4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158" w:type="dxa"/>
            <w:tcBorders>
              <w:top w:val="single" w:sz="12.88" w:space="0" w:color="FFFFFF"/>
              <w:bottom w:val="single" w:sz="12.88" w:space="0" w:color="FFFFF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5" w:after="0" w:line="240" w:lineRule="auto"/>
              <w:ind w:left="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94" w:type="dxa"/>
            <w:tcBorders>
              <w:top w:val="single" w:sz="6.56" w:space="0" w:color="FFFFFF"/>
              <w:bottom w:val="single" w:sz="6.56" w:space="0" w:color="FFFFFF"/>
              <w:left w:val="single" w:sz="6.56" w:space="0" w:color="5F5F5F"/>
              <w:right w:val="single" w:sz="6.56" w:space="0" w:color="C0C0C0"/>
            </w:tcBorders>
          </w:tcPr>
          <w:p>
            <w:pPr>
              <w:spacing w:before="13" w:after="0" w:line="240" w:lineRule="auto"/>
              <w:ind w:right="4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82" w:hRule="exact"/>
        </w:trPr>
        <w:tc>
          <w:tcPr>
            <w:tcW w:w="2158" w:type="dxa"/>
            <w:tcBorders>
              <w:top w:val="single" w:sz="12.88" w:space="0" w:color="FFFFFF"/>
              <w:bottom w:val="single" w:sz="6.56024" w:space="0" w:color="9F9F9F"/>
              <w:left w:val="single" w:sz="6.56" w:space="0" w:color="5F5F5F"/>
              <w:right w:val="single" w:sz="6.56" w:space="0" w:color="5F5F5F"/>
            </w:tcBorders>
          </w:tcPr>
          <w:p>
            <w:pPr>
              <w:spacing w:before="7" w:after="0" w:line="240" w:lineRule="auto"/>
              <w:ind w:left="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Horari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94" w:type="dxa"/>
            <w:tcBorders>
              <w:top w:val="single" w:sz="6.56" w:space="0" w:color="FFFFFF"/>
              <w:bottom w:val="single" w:sz="6.56024" w:space="0" w:color="9F9F9F"/>
              <w:left w:val="single" w:sz="6.56" w:space="0" w:color="5F5F5F"/>
              <w:right w:val="single" w:sz="6.56" w:space="0" w:color="C0C0C0"/>
            </w:tcBorders>
          </w:tcPr>
          <w:p>
            <w:pPr>
              <w:spacing w:before="15" w:after="0" w:line="240" w:lineRule="auto"/>
              <w:ind w:right="4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sectPr>
      <w:type w:val="continuous"/>
      <w:pgSz w:w="11920" w:h="16840"/>
      <w:pgMar w:top="1320" w:bottom="280" w:left="14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 La Laguna</dc:creator>
  <dc:title>EXPEDIENTES DE SUGERENCIAS Y RECLAMACIONES</dc:title>
  <dcterms:created xsi:type="dcterms:W3CDTF">2025-06-25T12:11:33Z</dcterms:created>
  <dcterms:modified xsi:type="dcterms:W3CDTF">2025-06-25T12:11:33Z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LastSaved">
    <vt:filetime>2025-06-25T00:00:00Z</vt:filetime>
  </property>
</Properties>
</file>